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8248BC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กรณีขอต่ออายุหนังสือยินยอมสำรวจปิโตรเลียม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187AFA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กรณีขอต่ออายุหนังสือยินยอมสำรวจปิโตรเลียม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41D67" w:rsidTr="00D41D67">
        <w:tc>
          <w:tcPr>
            <w:tcW w:w="675" w:type="dxa"/>
          </w:tcPr>
          <w:p w:rsidR="00394708" w:rsidRPr="00D41D67" w:rsidRDefault="00394708" w:rsidP="00D41D6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41D67" w:rsidRDefault="00394708" w:rsidP="008248B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พระราชบัญญัติปิโตรเลียม</w:t>
            </w:r>
            <w:r w:rsidR="008248BC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. 2514</w:t>
            </w:r>
          </w:p>
        </w:tc>
      </w:tr>
      <w:tr w:rsidR="0087182F" w:rsidRPr="00D41D67" w:rsidTr="00D41D67">
        <w:tc>
          <w:tcPr>
            <w:tcW w:w="675" w:type="dxa"/>
          </w:tcPr>
          <w:p w:rsidR="00394708" w:rsidRPr="00D41D67" w:rsidRDefault="00394708" w:rsidP="00D41D6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41D67" w:rsidRDefault="00394708" w:rsidP="008248B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หนังสือสำนักงานการปฏิรูปที่ดินเพื่อเกษตรกรรมที่กษ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1205/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ว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776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พฤศจิกายน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2541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ารบังคับใช้ระเบียบคณะกรรมการปฏิรูปที่ดินเพื่อเกษตรกรรมเรื่องการให้ความยินยอมในการนำทรัพยากรธรรมชาติในเขตปฏิรูปที่ดินไปใช้ประโยชน์ตามกฎหมายอื่น</w:t>
            </w:r>
            <w:r w:rsidR="008248BC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. 2541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8248BC">
        <w:rPr>
          <w:rFonts w:ascii="Cordia New" w:hAnsi="Cordia New"/>
          <w:noProof/>
          <w:sz w:val="32"/>
          <w:szCs w:val="32"/>
          <w:lang w:bidi="th-TH"/>
        </w:rPr>
        <w:t xml:space="preserve">  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8248BC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8248BC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กรณีขอต่ออายุหนังสือยินยอมสำรวจปิโตรเลียม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41D67" w:rsidTr="00D41D67">
        <w:tc>
          <w:tcPr>
            <w:tcW w:w="675" w:type="dxa"/>
          </w:tcPr>
          <w:p w:rsidR="00094F82" w:rsidRPr="00D41D67" w:rsidRDefault="00094F82" w:rsidP="00D41D6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41D67" w:rsidRDefault="00A13B6C" w:rsidP="00D41D6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41D67" w:rsidRDefault="00A13B6C" w:rsidP="00D41D6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41D67" w:rsidRDefault="00A13B6C" w:rsidP="00D41D6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41D67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248BC" w:rsidRDefault="008248B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ผู้มีสิทธิยื่นคำขอได้แก่บุคคลธรรมดาหรือนิติบุคคลที่จัดตั้งขึ้นตามกฎหมาย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ยื่นคำขอณสำนักงานการปฏิรูปที่ดินจังหวัดที่ที่ดินนั้นตั้งอยู่ให้ยื่นคำขอตามแบบที่สำนักงานการปฏิรูปที่ดินเพื่อเกษตรกรรมกำหนด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เนื้อที่ที่ขอรับความยินยอมตามความจำเป็นและเหมาะสม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ระยะเวลาไม่เกินอายุระยะเวลาสำรวจตามสัมปทานปิโตรเลียม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กรณีต่ออายุสำรวจปิโตรเลียมระยะเวลาไม่เกินอายุระยะเวลาสำรวจตามสัมปทานปิโตรเลียม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ค่าตอบแทนการใช้ที่ดินไร่ละ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บาทหรือตามที่ส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1853F1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รับคำขอจะดำเนินการคืนคำขอและเอกสารประกอบการพิจารณา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1853F1">
        <w:rPr>
          <w:rFonts w:ascii="Cordia New" w:hAnsi="Cordia New"/>
          <w:noProof/>
          <w:sz w:val="32"/>
          <w:szCs w:val="32"/>
        </w:rPr>
        <w:t xml:space="preserve">       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ตามที่ระบุไว้ในคู่มือประชาชนเรียบร้อยแล้ว</w:t>
      </w:r>
    </w:p>
    <w:p w:rsidR="001853F1" w:rsidRDefault="001853F1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 xml:space="preserve">     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</w:t>
      </w:r>
    </w:p>
    <w:p w:rsidR="001853F1" w:rsidRDefault="00575FAF" w:rsidP="001853F1">
      <w:pPr>
        <w:tabs>
          <w:tab w:val="left" w:pos="284"/>
        </w:tabs>
        <w:spacing w:after="0" w:line="240" w:lineRule="auto"/>
        <w:ind w:left="284" w:hanging="284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41D67" w:rsidTr="00D41D67">
        <w:trPr>
          <w:tblHeader/>
        </w:trPr>
        <w:tc>
          <w:tcPr>
            <w:tcW w:w="675" w:type="dxa"/>
            <w:vAlign w:val="center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41D67" w:rsidRDefault="00313D38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41D67" w:rsidTr="001853F1">
        <w:tc>
          <w:tcPr>
            <w:tcW w:w="675" w:type="dxa"/>
          </w:tcPr>
          <w:p w:rsidR="00313D38" w:rsidRPr="00D41D67" w:rsidRDefault="00313D38" w:rsidP="001853F1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41D67" w:rsidRDefault="009B68CC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41D67" w:rsidRDefault="00313D38" w:rsidP="001853F1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D41D6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D41D6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D41D67" w:rsidTr="001853F1">
        <w:tc>
          <w:tcPr>
            <w:tcW w:w="675" w:type="dxa"/>
          </w:tcPr>
          <w:p w:rsidR="00313D38" w:rsidRPr="00D41D67" w:rsidRDefault="00313D38" w:rsidP="001853F1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41D67" w:rsidRDefault="009B68CC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2.1.1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ดำเนินการตรวจสอบรวบรวมข้อมูลเอกสารจัดทำความเห็นเสนอปฏิรูปที่ดินจังหวัดพิจารณาต่ออายุหนังสือสำรวจปิโตรเลียม</w:t>
            </w:r>
          </w:p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D41D67" w:rsidTr="001853F1">
        <w:tc>
          <w:tcPr>
            <w:tcW w:w="675" w:type="dxa"/>
          </w:tcPr>
          <w:p w:rsidR="00313D38" w:rsidRPr="00D41D67" w:rsidRDefault="00313D38" w:rsidP="001853F1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41D67" w:rsidRDefault="009B68CC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D41D67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3.1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ปฏิรูปที่ดินจังหวัดพิจารณาลงนาม</w:t>
            </w:r>
          </w:p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D41D67" w:rsidRDefault="00313D38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4F5DB4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12 </w:t>
      </w:r>
      <w:r w:rsidR="004F5DB4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41D67" w:rsidTr="00D41D67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41D67" w:rsidRDefault="00452B6B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41D6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41D67" w:rsidRDefault="003C25A4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41D67" w:rsidTr="004F5DB4">
        <w:trPr>
          <w:jc w:val="center"/>
        </w:trPr>
        <w:tc>
          <w:tcPr>
            <w:tcW w:w="675" w:type="dxa"/>
          </w:tcPr>
          <w:p w:rsidR="00452B6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กรณีนิติบุคคลสำเนาบ</w:t>
            </w:r>
            <w:r w:rsidR="004F5DB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ัตรประจำตัวประชาชนของกรรมการผ</w:t>
            </w:r>
            <w:r w:rsidR="004F5DB4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4F5DB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4F5DB4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41D67" w:rsidTr="004F5DB4">
        <w:trPr>
          <w:jc w:val="center"/>
        </w:trPr>
        <w:tc>
          <w:tcPr>
            <w:tcW w:w="675" w:type="dxa"/>
          </w:tcPr>
          <w:p w:rsidR="00452B6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B92F1B" w:rsidRDefault="00AC4ACB" w:rsidP="00D41D67">
            <w:pPr>
              <w:spacing w:after="0" w:line="240" w:lineRule="auto"/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</w:t>
            </w:r>
            <w:r w:rsidR="004F5DB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คลสำเนาทะเบียนบ้านของกรรมการผ</w:t>
            </w:r>
            <w:r w:rsidR="004F5DB4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4F5DB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4F5DB4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A02C3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</w:t>
            </w:r>
            <w:r w:rsidRPr="00A02C3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อำนาจ</w:t>
            </w:r>
            <w:r w:rsidRPr="00A02C3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41D67" w:rsidTr="004F5DB4">
        <w:trPr>
          <w:jc w:val="center"/>
        </w:trPr>
        <w:tc>
          <w:tcPr>
            <w:tcW w:w="675" w:type="dxa"/>
          </w:tcPr>
          <w:p w:rsidR="00452B6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หนังสือรับรองการจดทะเบียนนิติบุคคล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หนังสือบริคณห์สนธิ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ใบสำคัญแสดงการจดทะเบียนพาณิชย์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)/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ใบสำคัญแสดงการจดทะเบียนจัดตั้งมูลนิธิ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41D67" w:rsidTr="00D41D67">
        <w:trPr>
          <w:tblHeader/>
        </w:trPr>
        <w:tc>
          <w:tcPr>
            <w:tcW w:w="675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41D67" w:rsidRDefault="004E651F" w:rsidP="00D41D6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41D6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41D67" w:rsidRDefault="00422EAB" w:rsidP="00D41D6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41D6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คำขอรับความยินยอมให้ใช้ที่ดินในเขตปฏิรูปที่ดินเพื่อการนำทรัพยากรธรรมชาติมาใช้ประโยชน์ 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.4-104)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แผนงานวิธีการสำรวจทรัพยากร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สำเนาสัมปทานปิโตรเลียม</w:t>
            </w:r>
          </w:p>
        </w:tc>
        <w:tc>
          <w:tcPr>
            <w:tcW w:w="1843" w:type="dxa"/>
          </w:tcPr>
          <w:p w:rsidR="00AC4ACB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กรมเชื้อเพลิงธรรมชาติ</w:t>
            </w:r>
          </w:p>
          <w:p w:rsidR="006B3E3F" w:rsidRPr="00D41D67" w:rsidRDefault="006B3E3F" w:rsidP="00D41D6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แผนที่ภูมิประเทศมาตราส่วน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 xml:space="preserve">1:50,000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ลำดับชุด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 xml:space="preserve">L7017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แสดงตำแหน่งบริเวณที่สำรวจ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แผนที่รายแปลงแปลงรวมในมาตราส่วน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 xml:space="preserve">1:8,000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บนพื้นหลักฐานแผนที่ภูมิประเทศมาตราส่วน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 xml:space="preserve">1:50,000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ลำดับชุด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L7017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แสดงตำแหน่งให้ครอบคลุมอาณาบริเวณที่ทำการสำรวจปิโตรเลียม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แผนที่แสดงแปลงที่ดินที่มีการขุดเจาะสำรวจมาตราส่วน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1:4,000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กรณีมีการขุดเจาะสำรวจปิโตรเลียม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หนังสือยินยอมให้ใช้ที่ดินฯ     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 xml:space="preserve">. 4-106) </w:t>
            </w: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ฉบับเดิม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41D67" w:rsidTr="004F5DB4">
        <w:tc>
          <w:tcPr>
            <w:tcW w:w="675" w:type="dxa"/>
          </w:tcPr>
          <w:p w:rsidR="00AC4ACB" w:rsidRPr="00D41D67" w:rsidRDefault="00AC4ACB" w:rsidP="004F5DB4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41D67" w:rsidRDefault="00AC4ACB" w:rsidP="00D41D67">
            <w:pPr>
              <w:spacing w:after="0" w:line="240" w:lineRule="auto"/>
              <w:rPr>
                <w:rFonts w:ascii="Cordia New" w:hAnsi="Cordia New"/>
              </w:rPr>
            </w:pPr>
            <w:r w:rsidRPr="00D41D6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B3E3F" w:rsidRDefault="006B3E3F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B3E3F" w:rsidRPr="000C2AAC" w:rsidRDefault="006B3E3F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D41D67" w:rsidTr="00D41D67">
        <w:tc>
          <w:tcPr>
            <w:tcW w:w="534" w:type="dxa"/>
          </w:tcPr>
          <w:p w:rsidR="00A13B6C" w:rsidRPr="00D41D67" w:rsidRDefault="00A13B6C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41D67" w:rsidRDefault="00A13B6C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</w:t>
            </w:r>
          </w:p>
          <w:p w:rsidR="00E90756" w:rsidRPr="00D41D67" w:rsidRDefault="000F1309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4F5DB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D41D67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41D67" w:rsidRDefault="00E90756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D41D67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D41D67" w:rsidTr="00D41D67">
        <w:tc>
          <w:tcPr>
            <w:tcW w:w="534" w:type="dxa"/>
          </w:tcPr>
          <w:p w:rsidR="00EA6950" w:rsidRPr="00D41D67" w:rsidRDefault="00EA6950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41D67" w:rsidRDefault="00EA6950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6B3E3F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D41D67">
              <w:rPr>
                <w:rFonts w:ascii="Cordia New" w:hAnsi="Cordia New"/>
                <w:sz w:val="32"/>
                <w:szCs w:val="32"/>
              </w:rPr>
              <w:br/>
            </w:r>
            <w:r w:rsidRPr="00D41D6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6B3E3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41D67" w:rsidTr="00D41D67">
        <w:tc>
          <w:tcPr>
            <w:tcW w:w="534" w:type="dxa"/>
          </w:tcPr>
          <w:p w:rsidR="00EA6950" w:rsidRPr="00D41D67" w:rsidRDefault="00EA6950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41D67" w:rsidRDefault="00EA6950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6B3E3F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D41D67">
              <w:rPr>
                <w:rFonts w:ascii="Cordia New" w:hAnsi="Cordia New"/>
                <w:sz w:val="32"/>
                <w:szCs w:val="32"/>
              </w:rPr>
              <w:br/>
            </w:r>
            <w:r w:rsidRPr="00D41D6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6B3E3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D41D67" w:rsidTr="00D41D67">
        <w:tc>
          <w:tcPr>
            <w:tcW w:w="534" w:type="dxa"/>
          </w:tcPr>
          <w:p w:rsidR="00EA6950" w:rsidRPr="00D41D67" w:rsidRDefault="00EA6950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41D6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41D67" w:rsidRDefault="00EA6950" w:rsidP="006B3E3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6B3E3F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D41D67">
              <w:rPr>
                <w:rFonts w:ascii="Cordia New" w:hAnsi="Cordia New"/>
                <w:sz w:val="32"/>
                <w:szCs w:val="32"/>
              </w:rPr>
              <w:br/>
            </w:r>
            <w:r w:rsidRPr="00D41D6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6B3E3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6B3E3F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41D6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D41D67" w:rsidTr="00D41D67">
        <w:trPr>
          <w:trHeight w:val="567"/>
        </w:trPr>
        <w:tc>
          <w:tcPr>
            <w:tcW w:w="10173" w:type="dxa"/>
            <w:vAlign w:val="center"/>
          </w:tcPr>
          <w:p w:rsidR="00F064C0" w:rsidRPr="00D41D67" w:rsidRDefault="00F064C0" w:rsidP="00D41D6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D41D6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D41D67" w:rsidTr="00D41D67">
        <w:tc>
          <w:tcPr>
            <w:tcW w:w="1418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31/08/2558</w:t>
            </w:r>
          </w:p>
        </w:tc>
      </w:tr>
      <w:tr w:rsidR="0064558D" w:rsidRPr="00D41D67" w:rsidTr="00D41D67">
        <w:tc>
          <w:tcPr>
            <w:tcW w:w="1418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41D67" w:rsidTr="00D41D67">
        <w:tc>
          <w:tcPr>
            <w:tcW w:w="1418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D41D67" w:rsidTr="00D41D67">
        <w:tc>
          <w:tcPr>
            <w:tcW w:w="1418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D41D67" w:rsidTr="00D41D67">
        <w:tc>
          <w:tcPr>
            <w:tcW w:w="1418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41D67" w:rsidRDefault="0064558D" w:rsidP="00D41D6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41D6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A8" w:rsidRDefault="001510A8" w:rsidP="00C81DB8">
      <w:pPr>
        <w:spacing w:after="0" w:line="240" w:lineRule="auto"/>
      </w:pPr>
      <w:r>
        <w:separator/>
      </w:r>
    </w:p>
  </w:endnote>
  <w:endnote w:type="continuationSeparator" w:id="0">
    <w:p w:rsidR="001510A8" w:rsidRDefault="001510A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A8" w:rsidRDefault="001510A8" w:rsidP="00C81DB8">
      <w:pPr>
        <w:spacing w:after="0" w:line="240" w:lineRule="auto"/>
      </w:pPr>
      <w:r>
        <w:separator/>
      </w:r>
    </w:p>
  </w:footnote>
  <w:footnote w:type="continuationSeparator" w:id="0">
    <w:p w:rsidR="001510A8" w:rsidRDefault="001510A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187AFA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43536C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43536C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10A8"/>
    <w:rsid w:val="00164004"/>
    <w:rsid w:val="0017533B"/>
    <w:rsid w:val="0018441F"/>
    <w:rsid w:val="001853F1"/>
    <w:rsid w:val="00187AFA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536C"/>
    <w:rsid w:val="00444BFB"/>
    <w:rsid w:val="00452B6B"/>
    <w:rsid w:val="004C0C85"/>
    <w:rsid w:val="004C3BDE"/>
    <w:rsid w:val="004E30D6"/>
    <w:rsid w:val="004E5749"/>
    <w:rsid w:val="004E651F"/>
    <w:rsid w:val="004F5DB4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B3E3F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48BC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2C33"/>
    <w:rsid w:val="00A05B9B"/>
    <w:rsid w:val="00A10CDA"/>
    <w:rsid w:val="00A13B6C"/>
    <w:rsid w:val="00A47E94"/>
    <w:rsid w:val="00AA7734"/>
    <w:rsid w:val="00AC4ACB"/>
    <w:rsid w:val="00AE6A9D"/>
    <w:rsid w:val="00AF1015"/>
    <w:rsid w:val="00AF4A06"/>
    <w:rsid w:val="00B23DA2"/>
    <w:rsid w:val="00B509FC"/>
    <w:rsid w:val="00B92F1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1D67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6CF1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62B3CC-1F24-4AB0-818E-C411E3C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1EA0-8C14-4A79-876E-ADC28C86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2015-09-03T03:23:00Z</cp:lastPrinted>
  <dcterms:created xsi:type="dcterms:W3CDTF">2016-07-06T06:04:00Z</dcterms:created>
  <dcterms:modified xsi:type="dcterms:W3CDTF">2016-07-06T06:04:00Z</dcterms:modified>
</cp:coreProperties>
</file>