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323A0F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กรณีสำรวจปิโตรเลียม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B234BC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กรณีสำรวจปิโตรเลียม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4E4210" w:rsidTr="004E4210">
        <w:tc>
          <w:tcPr>
            <w:tcW w:w="675" w:type="dxa"/>
          </w:tcPr>
          <w:p w:rsidR="00394708" w:rsidRPr="004E4210" w:rsidRDefault="00394708" w:rsidP="004E421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E4210" w:rsidRDefault="00394708" w:rsidP="00323A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พระราชบัญญัติปิโตรเลียม</w:t>
            </w:r>
            <w:r w:rsidR="00323A0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 2514</w:t>
            </w:r>
          </w:p>
        </w:tc>
      </w:tr>
      <w:tr w:rsidR="0087182F" w:rsidRPr="004E4210" w:rsidTr="004E4210">
        <w:tc>
          <w:tcPr>
            <w:tcW w:w="675" w:type="dxa"/>
          </w:tcPr>
          <w:p w:rsidR="00394708" w:rsidRPr="004E4210" w:rsidRDefault="00394708" w:rsidP="004E421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E4210" w:rsidRDefault="00394708" w:rsidP="00323A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เรื่องการให้ความยินยอมในการนำทรัพยากรธรรมชาติในเขตปฏิรูปที่ดินไปใช้ประโยชน์ตามกฎหมายอื่น</w:t>
            </w:r>
            <w:r w:rsidR="00323A0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 2541</w:t>
            </w:r>
          </w:p>
        </w:tc>
      </w:tr>
      <w:tr w:rsidR="0087182F" w:rsidRPr="004E4210" w:rsidTr="004E4210">
        <w:tc>
          <w:tcPr>
            <w:tcW w:w="675" w:type="dxa"/>
          </w:tcPr>
          <w:p w:rsidR="00394708" w:rsidRPr="004E4210" w:rsidRDefault="00394708" w:rsidP="004E421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E4210" w:rsidRDefault="00394708" w:rsidP="00323A0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หนังสือสำนักงานการปฏิรูปที่ดินเพื่อเกษตรกรรมที่กษ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1205/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ว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776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ลงวันที่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พฤศจิกายน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2541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ารบังคับใช้ระเบียบคณะกรรมการปฏิรูปที่ดินเพื่อเกษตรกรรมเรื่องการให้ความยินยอมในการนำทรัพยากรธรรมชาติในเขตปฏิรูปที่ดินไปใช้ประโยชน์ตามกฎหมายอื่น</w:t>
            </w:r>
            <w:r w:rsidR="00323A0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 2541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,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323A0F">
        <w:rPr>
          <w:rFonts w:ascii="Cordia New" w:hAnsi="Cordia New"/>
          <w:noProof/>
          <w:sz w:val="32"/>
          <w:szCs w:val="32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การขอความยินยอมในการนำทรัพยากรธรรมชาติในเขตปฏิรูปที่ดินไปใช้ประโยชน์ตามกฎหมายอื่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กรณีสำรวจปิโตรเลียม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4E4210" w:rsidTr="004E4210">
        <w:tc>
          <w:tcPr>
            <w:tcW w:w="675" w:type="dxa"/>
          </w:tcPr>
          <w:p w:rsidR="00094F82" w:rsidRPr="004E4210" w:rsidRDefault="00094F82" w:rsidP="004E421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E4210" w:rsidRDefault="00A13B6C" w:rsidP="004E421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323A0F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E4210" w:rsidRDefault="00A13B6C" w:rsidP="004E421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4E4210" w:rsidRDefault="00A13B6C" w:rsidP="004E421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E4210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323A0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ผู้มีสิทธิยื่นคำขอได้แก่บุคคลธรรมดาหรือนิติบุคคลที่จัดตั้งขึ้นตามกฎหมาย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ยื่นคำขอณสำนักงานการปฏิรูปที่ดินจังหวัดที่ที่ดินนั้นตั้งอยู่ให้ยื่นคำขอตามแบบที่สำนักงานการปฏิรูปที่ดิน</w:t>
      </w:r>
    </w:p>
    <w:p w:rsidR="00323A0F" w:rsidRDefault="00323A0F" w:rsidP="00323A0F">
      <w:pPr>
        <w:tabs>
          <w:tab w:val="left" w:pos="284"/>
          <w:tab w:val="left" w:pos="360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เพื่อเกษตรกรรมกำหนด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เนื้อที่ที่ขอรับความยินยอมตามความจำเป็นและเหมาะสม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ระยะเวลาไม่เกินอายุระยะเวลาสำรวจตามสัมปทานปิโตรเลียม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5.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ค่าตอบแทนการใช้ที่ดินไร่ละ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บาทหรือตามที่ส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>6.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การสำรวจซึ่งต้องขุดเจาะสำรวจหากที่ดินที่ขอรับความยินยอมได้จัดให้เกษตรกรเข้าทำประโยชน์แล้วผู้ยื่นคำขอ</w:t>
      </w:r>
    </w:p>
    <w:p w:rsidR="00323A0F" w:rsidRDefault="00575FAF" w:rsidP="00323A0F">
      <w:pPr>
        <w:tabs>
          <w:tab w:val="left" w:pos="142"/>
          <w:tab w:val="left" w:pos="360"/>
        </w:tabs>
        <w:spacing w:after="0" w:line="240" w:lineRule="auto"/>
        <w:ind w:left="142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เจรจาตกลงกับเกษตรกรในการยินยอมให้ใช้พื้นที่และเมื่อตกลงกันได้ให้เกษตรมาดำเนินการสละสิทธิตามระเบียบของ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จังหวัดต่อไป</w:t>
      </w:r>
    </w:p>
    <w:p w:rsidR="008E2900" w:rsidRPr="000C2AAC" w:rsidRDefault="00575FAF" w:rsidP="002D4AE8">
      <w:pPr>
        <w:tabs>
          <w:tab w:val="left" w:pos="142"/>
          <w:tab w:val="left" w:pos="360"/>
        </w:tabs>
        <w:spacing w:after="0" w:line="240" w:lineRule="auto"/>
        <w:ind w:left="142" w:hanging="142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7.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ที่ดินที่ขอรับความยินยอมได้จัดให้เกษตรกรเข้าทำประโยชน์แล้วผู้ยื่นคำขอต้องเจรจาตกลงกับเกษตรกรในการ</w:t>
      </w:r>
      <w:r w:rsidR="00323A0F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ยินยอมให้ใช้พื้นที่และเมื่อตกลงกันได้ให้เกษตรมาดำเนินการสละสิทธิตามระเบียบของส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จังหวัดต่อไป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2D4AE8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D4AE8">
        <w:rPr>
          <w:rFonts w:ascii="Cordia New" w:hAnsi="Cordia New"/>
          <w:noProof/>
          <w:sz w:val="32"/>
          <w:szCs w:val="32"/>
        </w:rPr>
        <w:t xml:space="preserve">                    </w:t>
      </w:r>
      <w:r w:rsidRPr="000C2AAC">
        <w:rPr>
          <w:rFonts w:ascii="Cordia New" w:hAnsi="Cordia New"/>
          <w:noProof/>
          <w:sz w:val="32"/>
          <w:szCs w:val="32"/>
        </w:rPr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="002D4AE8">
        <w:rPr>
          <w:rFonts w:ascii="Cordia New" w:hAnsi="Cordia New"/>
          <w:noProof/>
          <w:sz w:val="32"/>
          <w:szCs w:val="32"/>
        </w:rPr>
        <w:t xml:space="preserve">                    </w:t>
      </w:r>
      <w:r w:rsidRPr="000C2AAC">
        <w:rPr>
          <w:rFonts w:ascii="Cordia New" w:hAnsi="Cordia New"/>
          <w:noProof/>
          <w:sz w:val="32"/>
          <w:szCs w:val="32"/>
        </w:rPr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E4210" w:rsidTr="004E4210">
        <w:trPr>
          <w:tblHeader/>
        </w:trPr>
        <w:tc>
          <w:tcPr>
            <w:tcW w:w="675" w:type="dxa"/>
            <w:vAlign w:val="center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E4210" w:rsidRDefault="00313D38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E4210" w:rsidTr="00DA10C3">
        <w:tc>
          <w:tcPr>
            <w:tcW w:w="675" w:type="dxa"/>
          </w:tcPr>
          <w:p w:rsidR="00313D38" w:rsidRPr="004E4210" w:rsidRDefault="00313D38" w:rsidP="00DA10C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E4210" w:rsidRDefault="009B68C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E4210" w:rsidRDefault="00313D38" w:rsidP="002D4AE8">
            <w:pPr>
              <w:spacing w:after="0" w:line="240" w:lineRule="auto"/>
              <w:rPr>
                <w:rFonts w:ascii="Cordia New" w:hAnsi="Cordia New" w:hint="cs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4E421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4E421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  <w:p w:rsidR="00F36213" w:rsidRDefault="00F36213" w:rsidP="004E4210">
            <w:pPr>
              <w:spacing w:after="0" w:line="240" w:lineRule="auto"/>
              <w:rPr>
                <w:rFonts w:ascii="Cordia New" w:hAnsi="Cordia New"/>
              </w:rPr>
            </w:pPr>
          </w:p>
          <w:p w:rsidR="00F36213" w:rsidRDefault="00F36213" w:rsidP="004E4210">
            <w:pPr>
              <w:spacing w:after="0" w:line="240" w:lineRule="auto"/>
              <w:rPr>
                <w:rFonts w:ascii="Cordia New" w:hAnsi="Cordia New"/>
              </w:rPr>
            </w:pPr>
          </w:p>
          <w:p w:rsidR="00F36213" w:rsidRDefault="00F36213" w:rsidP="004E4210">
            <w:pPr>
              <w:spacing w:after="0" w:line="240" w:lineRule="auto"/>
              <w:rPr>
                <w:rFonts w:ascii="Cordia New" w:hAnsi="Cordia New"/>
              </w:rPr>
            </w:pPr>
          </w:p>
          <w:p w:rsidR="00F36213" w:rsidRDefault="00F36213" w:rsidP="004E4210">
            <w:pPr>
              <w:spacing w:after="0" w:line="240" w:lineRule="auto"/>
              <w:rPr>
                <w:rFonts w:ascii="Cordia New" w:hAnsi="Cordia New"/>
              </w:rPr>
            </w:pPr>
          </w:p>
          <w:p w:rsidR="00F36213" w:rsidRPr="004E4210" w:rsidRDefault="00F36213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799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4E4210" w:rsidTr="00DA10C3">
        <w:tc>
          <w:tcPr>
            <w:tcW w:w="675" w:type="dxa"/>
          </w:tcPr>
          <w:p w:rsidR="00313D38" w:rsidRPr="004E4210" w:rsidRDefault="00313D38" w:rsidP="00DA10C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E4210" w:rsidRDefault="009B68C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E4210" w:rsidRDefault="00313D38" w:rsidP="00F36213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ดำเนินการตรวจสอบตำแหน่งของพื้นที่สภาพที่ดินผลการตรวจสภาพที่ดินและรวบรวมข้อมูลเอกสารจัดทำความเห็นเสนอปฏิรูปที่ดินจังหวัดพิจารณา</w:t>
            </w:r>
          </w:p>
        </w:tc>
        <w:tc>
          <w:tcPr>
            <w:tcW w:w="1368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40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4E4210" w:rsidTr="00DA10C3">
        <w:tc>
          <w:tcPr>
            <w:tcW w:w="675" w:type="dxa"/>
          </w:tcPr>
          <w:p w:rsidR="00313D38" w:rsidRPr="004E4210" w:rsidRDefault="00313D38" w:rsidP="00DA10C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E4210" w:rsidRDefault="009B68C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E4210" w:rsidRDefault="00313D38" w:rsidP="00F36213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สำนักงานการปฏิรูปที่ดินจังหวัดดำเนินการเสนอสำนักงานการปฏิรูปที่ดินเพื่อเกษตรกรรมพิจารณา</w:t>
            </w:r>
          </w:p>
        </w:tc>
        <w:tc>
          <w:tcPr>
            <w:tcW w:w="1368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4E4210" w:rsidTr="00DA10C3">
        <w:tc>
          <w:tcPr>
            <w:tcW w:w="675" w:type="dxa"/>
          </w:tcPr>
          <w:p w:rsidR="00313D38" w:rsidRPr="004E4210" w:rsidRDefault="00313D38" w:rsidP="00DA10C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E4210" w:rsidRDefault="009B68C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E4210" w:rsidRDefault="00313D38" w:rsidP="00F36213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2.3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ดำเนินการตรวจสอบทานความถูกต้องเพื่อให้เป็นไปตามกฎหมายแล้วนำเสนอเลขาธิการสำนักงานการปฏิรูปที่ดินเพื่อเกษตรกรรมพิจารณาให้ความยินยอมสำรวจปิโตรเลียม</w:t>
            </w:r>
          </w:p>
        </w:tc>
        <w:tc>
          <w:tcPr>
            <w:tcW w:w="1368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4E4210" w:rsidTr="00DA10C3">
        <w:tc>
          <w:tcPr>
            <w:tcW w:w="675" w:type="dxa"/>
          </w:tcPr>
          <w:p w:rsidR="00313D38" w:rsidRPr="004E4210" w:rsidRDefault="00313D38" w:rsidP="00DA10C3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E4210" w:rsidRDefault="009B68C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4E421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4E4210" w:rsidRDefault="00313D38" w:rsidP="00DA10C3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3.1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เสนอให้ผู้มีอำนาจให้ความยินยอมและแจ้งผลการพิจารณาให้สำนักงานการปฏิรูปที่ดินจังหวัดออกหนังสือยินยอม</w:t>
            </w:r>
          </w:p>
        </w:tc>
        <w:tc>
          <w:tcPr>
            <w:tcW w:w="1368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799" w:type="dxa"/>
          </w:tcPr>
          <w:p w:rsidR="00313D38" w:rsidRPr="004E4210" w:rsidRDefault="00313D38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DA10C3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79 </w:t>
      </w:r>
      <w:r w:rsidR="00DA10C3">
        <w:rPr>
          <w:rFonts w:ascii="Cordia New" w:hAnsi="Cordia New"/>
          <w:noProof/>
          <w:sz w:val="32"/>
          <w:szCs w:val="32"/>
        </w:rPr>
        <w:t xml:space="preserve"> 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 w:hint="cs"/>
          <w:b/>
          <w:bCs/>
          <w:color w:val="0D0D0D"/>
          <w:sz w:val="32"/>
          <w:szCs w:val="32"/>
          <w:lang w:bidi="th-TH"/>
        </w:rPr>
      </w:pPr>
    </w:p>
    <w:p w:rsidR="00DA10C3" w:rsidRPr="000C2AAC" w:rsidRDefault="00DA10C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E4210" w:rsidTr="004E4210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E4210" w:rsidRDefault="00452B6B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E421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E4210" w:rsidRDefault="003C25A4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E4210" w:rsidTr="00F36213">
        <w:trPr>
          <w:jc w:val="center"/>
        </w:trPr>
        <w:tc>
          <w:tcPr>
            <w:tcW w:w="675" w:type="dxa"/>
          </w:tcPr>
          <w:p w:rsidR="00452B6B" w:rsidRPr="004E4210" w:rsidRDefault="00AC4ACB" w:rsidP="00F36213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กรณีนิติบุคคลสำเนาบ</w:t>
            </w:r>
            <w:r w:rsidR="00F3621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ัตรประจำตัวประชาชนของกรรมการผ</w:t>
            </w:r>
            <w:r w:rsidR="00F36213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F3621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F36213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E4210" w:rsidTr="00F36213">
        <w:trPr>
          <w:jc w:val="center"/>
        </w:trPr>
        <w:tc>
          <w:tcPr>
            <w:tcW w:w="675" w:type="dxa"/>
          </w:tcPr>
          <w:p w:rsidR="00452B6B" w:rsidRPr="004E4210" w:rsidRDefault="00AC4ACB" w:rsidP="00F36213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</w:t>
            </w:r>
            <w:r w:rsidR="00F3621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คลสำเนาทะเบียนบ้านของกรรมการผ</w:t>
            </w:r>
            <w:r w:rsidR="00F36213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ู้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จัดการ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="00F3621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ของห</w:t>
            </w:r>
            <w:r w:rsidR="00F36213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ุ้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นส่วนผู้จัดการ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E4210" w:rsidTr="00F36213">
        <w:trPr>
          <w:jc w:val="center"/>
        </w:trPr>
        <w:tc>
          <w:tcPr>
            <w:tcW w:w="675" w:type="dxa"/>
          </w:tcPr>
          <w:p w:rsidR="00452B6B" w:rsidRPr="004E4210" w:rsidRDefault="00AC4ACB" w:rsidP="00F36213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หนังสือรับรองการจดทะเบียนนิติบุคคล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หนังสือบริคณห์สนธิ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ใบสำคัญแสดงการจดทะเบียนพาณิชย์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)/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ใบสำคัญแสดงการจดทะเบียน</w:t>
            </w:r>
            <w:r w:rsidRPr="00F36213">
              <w:rPr>
                <w:rFonts w:ascii="CordiaUPC" w:hAnsi="CordiaUPC" w:cs="CordiaUPC"/>
                <w:noProof/>
                <w:spacing w:val="-10"/>
                <w:sz w:val="32"/>
                <w:szCs w:val="32"/>
                <w:cs/>
                <w:lang w:bidi="th-TH"/>
              </w:rPr>
              <w:t xml:space="preserve">จัดตั้งมูลนิธิ </w:t>
            </w:r>
            <w:r w:rsidRPr="00F36213">
              <w:rPr>
                <w:rFonts w:ascii="CordiaUPC" w:hAnsi="CordiaUPC" w:cs="CordiaUPC"/>
                <w:noProof/>
                <w:spacing w:val="-10"/>
                <w:sz w:val="32"/>
                <w:szCs w:val="32"/>
              </w:rPr>
              <w:t>(</w:t>
            </w:r>
            <w:r w:rsidRPr="00F36213">
              <w:rPr>
                <w:rFonts w:ascii="CordiaUPC" w:hAnsi="CordiaUPC" w:cs="CordiaUPC"/>
                <w:noProof/>
                <w:spacing w:val="-10"/>
                <w:sz w:val="32"/>
                <w:szCs w:val="32"/>
                <w:cs/>
                <w:lang w:bidi="th-TH"/>
              </w:rPr>
              <w:t>ถ้ามี</w:t>
            </w:r>
            <w:r w:rsidRPr="00F36213">
              <w:rPr>
                <w:rFonts w:ascii="CordiaUPC" w:hAnsi="CordiaUPC" w:cs="CordiaUPC"/>
                <w:noProof/>
                <w:spacing w:val="-10"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E4210" w:rsidTr="004E4210">
        <w:trPr>
          <w:tblHeader/>
        </w:trPr>
        <w:tc>
          <w:tcPr>
            <w:tcW w:w="675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E4210" w:rsidRDefault="004E651F" w:rsidP="004E42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4E421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E4210" w:rsidRDefault="00422EAB" w:rsidP="004E421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E421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คำขอรับความยินยอมให้ใช้ที่ดินในเขตปฏิรูปที่ดินเพื่อการนำทรัพยากรธรรมชาติมาใช้ประโยชน์ 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.4-104)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สำเนาสัมปทานปิโตรเลียม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กรมเชื้อเพลิงธรรมชาติ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แผนที่ภูมิประเทศมาตราส่วน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 xml:space="preserve">1:50,000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ลำดับชุด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 xml:space="preserve">L7017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แสดงตำแหน่งบริเวณที่สำรวจ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แสดงตำแหน่งบริเวณที่ผลิตปิโตรเลียม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แผนที่รายแปลงแปลงรวมในมาตราส่วน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 xml:space="preserve">1:8,000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บนพื้นหลักฐานแผนที่ภูมิประเทศมาตราส่วน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 xml:space="preserve">1:50,000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ลำดับชุด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L7017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แสดงตำแหน่งให้ครอบคลุมอาณาบริเวณที่ทำการสำรวจปิโตรเลียม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แผนที่แสดงแปลงที่ดินที่มีการขุดเจาะสำรวจมาตราส่วน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1:4,000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แผนที่และแผนผังแสดงการใช้พื้นที่และบริเวณใกล้เคียง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หนังสือยินยอมให้เข้าสำรวจทรัพยากรในที่ดินระหว่างเกษตรกรและผู้ขอรับความยินยอม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งานการประชุมองค์กรปกครองส่วนท้องถิ่นแห่งท้องที่ที่แสดงมติการพิจารณาพื้นที่ขอรับความยินยอมว่าไม่เป็นบริเวณที่มีทิวทัศน์สวยงามอันควรรักษาไว้ไม่มีปัญหากระทบที่สำคัญต่อความเป็นอยู่ของราษฎรในพื้นที่และบริเวณใกล้เคียง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รายงานมาตรการป้องกันและแก้ไขผลกระทบสิ่งแวดล้อม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รายงานประชาคมหมู่บ้าน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(1.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ในท้องที่ที่ขอรับความยินยอม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br/>
              <w:t>2.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รายงานการประชุมซึ่งไม่เกิน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ปีจากวันที่ที่ยื่นคำขอ</w:t>
            </w: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4E4210" w:rsidTr="00527DFD">
        <w:tc>
          <w:tcPr>
            <w:tcW w:w="675" w:type="dxa"/>
          </w:tcPr>
          <w:p w:rsidR="00AC4ACB" w:rsidRPr="004E4210" w:rsidRDefault="00AC4ACB" w:rsidP="00527DFD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4E4210" w:rsidRDefault="00AC4ACB" w:rsidP="004E4210">
            <w:pPr>
              <w:spacing w:after="0" w:line="240" w:lineRule="auto"/>
              <w:rPr>
                <w:rFonts w:ascii="Cordia New" w:hAnsi="Cordia New"/>
              </w:rPr>
            </w:pPr>
            <w:r w:rsidRPr="004E421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4E4210" w:rsidTr="004E4210">
        <w:tc>
          <w:tcPr>
            <w:tcW w:w="534" w:type="dxa"/>
          </w:tcPr>
          <w:p w:rsidR="00A13B6C" w:rsidRPr="004E4210" w:rsidRDefault="00A13B6C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E4210" w:rsidRDefault="00A13B6C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</w:t>
            </w:r>
          </w:p>
          <w:p w:rsidR="00E90756" w:rsidRPr="004E4210" w:rsidRDefault="000F1309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E4210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E4210" w:rsidRDefault="00E90756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4E421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27DFD" w:rsidRDefault="00527DF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527DFD" w:rsidRDefault="00527DF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4E4210" w:rsidTr="004E4210">
        <w:tc>
          <w:tcPr>
            <w:tcW w:w="534" w:type="dxa"/>
          </w:tcPr>
          <w:p w:rsidR="00EA6950" w:rsidRPr="004E4210" w:rsidRDefault="00EA6950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E4210" w:rsidRDefault="00EA6950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527DF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4E4210">
              <w:rPr>
                <w:rFonts w:ascii="Cordia New" w:hAnsi="Cordia New"/>
                <w:sz w:val="32"/>
                <w:szCs w:val="32"/>
              </w:rPr>
              <w:br/>
            </w:r>
            <w:r w:rsidRPr="004E421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527DF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4E4210" w:rsidTr="004E4210">
        <w:tc>
          <w:tcPr>
            <w:tcW w:w="534" w:type="dxa"/>
          </w:tcPr>
          <w:p w:rsidR="00EA6950" w:rsidRPr="004E4210" w:rsidRDefault="00EA6950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E4210" w:rsidRDefault="00EA6950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527DF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4E4210">
              <w:rPr>
                <w:rFonts w:ascii="Cordia New" w:hAnsi="Cordia New"/>
                <w:sz w:val="32"/>
                <w:szCs w:val="32"/>
              </w:rPr>
              <w:br/>
            </w:r>
            <w:r w:rsidRPr="004E421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527DF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4E4210" w:rsidTr="004E4210">
        <w:tc>
          <w:tcPr>
            <w:tcW w:w="534" w:type="dxa"/>
          </w:tcPr>
          <w:p w:rsidR="00EA6950" w:rsidRPr="004E4210" w:rsidRDefault="00EA6950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4E421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E4210" w:rsidRDefault="00EA6950" w:rsidP="00527DFD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527DFD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4E4210">
              <w:rPr>
                <w:rFonts w:ascii="Cordia New" w:hAnsi="Cordia New"/>
                <w:sz w:val="32"/>
                <w:szCs w:val="32"/>
              </w:rPr>
              <w:br/>
            </w:r>
            <w:r w:rsidRPr="004E421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527DFD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527DFD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E421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4E4210" w:rsidTr="004E4210">
        <w:trPr>
          <w:trHeight w:val="567"/>
        </w:trPr>
        <w:tc>
          <w:tcPr>
            <w:tcW w:w="10173" w:type="dxa"/>
            <w:vAlign w:val="center"/>
          </w:tcPr>
          <w:p w:rsidR="00F064C0" w:rsidRPr="004E4210" w:rsidRDefault="00F064C0" w:rsidP="004E4210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4E4210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4E4210" w:rsidTr="004E4210">
        <w:tc>
          <w:tcPr>
            <w:tcW w:w="1418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01/09/2558</w:t>
            </w:r>
          </w:p>
        </w:tc>
      </w:tr>
      <w:tr w:rsidR="0064558D" w:rsidRPr="004E4210" w:rsidTr="004E4210">
        <w:tc>
          <w:tcPr>
            <w:tcW w:w="1418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E4210" w:rsidTr="004E4210">
        <w:tc>
          <w:tcPr>
            <w:tcW w:w="1418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4E4210" w:rsidTr="004E4210">
        <w:tc>
          <w:tcPr>
            <w:tcW w:w="1418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4E4210" w:rsidTr="004E4210">
        <w:tc>
          <w:tcPr>
            <w:tcW w:w="1418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E4210" w:rsidRDefault="0064558D" w:rsidP="004E421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4E421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6FB" w:rsidRDefault="007916FB" w:rsidP="00C81DB8">
      <w:pPr>
        <w:spacing w:after="0" w:line="240" w:lineRule="auto"/>
      </w:pPr>
      <w:r>
        <w:separator/>
      </w:r>
    </w:p>
  </w:endnote>
  <w:endnote w:type="continuationSeparator" w:id="0">
    <w:p w:rsidR="007916FB" w:rsidRDefault="007916F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6FB" w:rsidRDefault="007916FB" w:rsidP="00C81DB8">
      <w:pPr>
        <w:spacing w:after="0" w:line="240" w:lineRule="auto"/>
      </w:pPr>
      <w:r>
        <w:separator/>
      </w:r>
    </w:p>
  </w:footnote>
  <w:footnote w:type="continuationSeparator" w:id="0">
    <w:p w:rsidR="007916FB" w:rsidRDefault="007916F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B234BC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8C477A">
      <w:rPr>
        <w:noProof/>
      </w:rPr>
      <w:t>8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8C477A">
      <w:rPr>
        <w:noProof/>
      </w:rPr>
      <w:t>8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251FB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4AE8"/>
    <w:rsid w:val="00313D38"/>
    <w:rsid w:val="00323A0F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4210"/>
    <w:rsid w:val="004E5749"/>
    <w:rsid w:val="004E651F"/>
    <w:rsid w:val="0050561E"/>
    <w:rsid w:val="005223AF"/>
    <w:rsid w:val="00527DFD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16FB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477A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4BC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B2988"/>
    <w:rsid w:val="00CD3DDC"/>
    <w:rsid w:val="00CE4A67"/>
    <w:rsid w:val="00CE687B"/>
    <w:rsid w:val="00CF27C9"/>
    <w:rsid w:val="00D0421D"/>
    <w:rsid w:val="00D07F30"/>
    <w:rsid w:val="00D1127F"/>
    <w:rsid w:val="00D13F2E"/>
    <w:rsid w:val="00D239AD"/>
    <w:rsid w:val="00D2626C"/>
    <w:rsid w:val="00D3016A"/>
    <w:rsid w:val="00D317AD"/>
    <w:rsid w:val="00D5060E"/>
    <w:rsid w:val="00D51311"/>
    <w:rsid w:val="00DA10C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6213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2735C2-6BFD-4977-88F3-DF73B5E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88D5-C315-4CE3-A84B-D294C781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2015-09-03T03:22:00Z</cp:lastPrinted>
  <dcterms:created xsi:type="dcterms:W3CDTF">2016-07-06T06:03:00Z</dcterms:created>
  <dcterms:modified xsi:type="dcterms:W3CDTF">2016-07-06T06:03:00Z</dcterms:modified>
</cp:coreProperties>
</file>