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E8D" w:rsidRPr="000C2AAC" w:rsidRDefault="00D239AD" w:rsidP="00D239A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bookmarkStart w:id="0" w:name="_GoBack"/>
      <w:bookmarkEnd w:id="0"/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="006E34CF">
        <w:rPr>
          <w:rFonts w:ascii="Cordia New" w:hAnsi="Cordia New" w:hint="cs"/>
          <w:b/>
          <w:bCs/>
          <w:noProof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 xml:space="preserve">การอนุญาตให้ใช้ที่ดินเพื่อกิจการสาธารณูปโภคและกิจการอื่นๆในเขตปฏิรูปที่ดินกิจการอื่นๆเช่นสร้างวิทยาลัยมหาวิทยาลัยการจัดการสิ่งแวดล้อมชุมชน </w:t>
      </w:r>
      <w:r w:rsidR="00C81DB8" w:rsidRPr="000C2AAC">
        <w:rPr>
          <w:rFonts w:ascii="Cordia New" w:hAnsi="Cordia New"/>
          <w:b/>
          <w:bCs/>
          <w:noProof/>
          <w:sz w:val="32"/>
          <w:szCs w:val="32"/>
        </w:rPr>
        <w:t>(</w:t>
      </w:r>
      <w:r w:rsidR="00C81DB8"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อำนาจคณะกรรมการปฏิรูปที่ดินเพื่อเกษตรกรรม</w:t>
      </w:r>
      <w:r w:rsidR="00C81DB8" w:rsidRPr="000C2AAC">
        <w:rPr>
          <w:rFonts w:ascii="Cordia New" w:hAnsi="Cordia New"/>
          <w:b/>
          <w:bCs/>
          <w:noProof/>
          <w:sz w:val="32"/>
          <w:szCs w:val="32"/>
        </w:rPr>
        <w:t>)</w:t>
      </w:r>
    </w:p>
    <w:p w:rsidR="00D239AD" w:rsidRPr="00394708" w:rsidRDefault="00D239AD" w:rsidP="00D239AD">
      <w:pPr>
        <w:spacing w:after="0" w:line="240" w:lineRule="auto"/>
        <w:rPr>
          <w:rFonts w:ascii="Cordia New" w:hAnsi="Cordia New"/>
          <w:sz w:val="32"/>
          <w:szCs w:val="32"/>
          <w:cs/>
          <w:lang w:bidi="th-TH"/>
        </w:rPr>
      </w:pPr>
      <w:r w:rsidRPr="00394708">
        <w:rPr>
          <w:rFonts w:ascii="Cordia New" w:hAnsi="Cordia New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="Cordia New" w:hAnsi="Cordia New"/>
          <w:sz w:val="32"/>
          <w:szCs w:val="32"/>
          <w:cs/>
          <w:lang w:bidi="th-TH"/>
        </w:rPr>
        <w:t>ที่รับผิดชอบ</w:t>
      </w:r>
      <w:r w:rsidRPr="00394708">
        <w:rPr>
          <w:rFonts w:ascii="Cordia New" w:hAnsi="Cordia New"/>
          <w:sz w:val="32"/>
          <w:szCs w:val="32"/>
          <w:lang w:bidi="th-TH"/>
        </w:rPr>
        <w:t>:</w:t>
      </w:r>
      <w:r w:rsidR="007C15F7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 </w:t>
      </w:r>
      <w:r w:rsidR="00C81DB8" w:rsidRPr="00394708">
        <w:rPr>
          <w:rFonts w:ascii="Cordia New" w:hAnsi="Cordia New"/>
          <w:noProof/>
          <w:sz w:val="32"/>
          <w:szCs w:val="32"/>
          <w:cs/>
          <w:lang w:bidi="th-TH"/>
        </w:rPr>
        <w:t>สำนักงานการปฏิรูปที่ดินเพื่อเกษตรกรรม</w:t>
      </w:r>
    </w:p>
    <w:p w:rsidR="00D239AD" w:rsidRPr="00045650" w:rsidRDefault="00C3045F" w:rsidP="00D239AD">
      <w:pPr>
        <w:spacing w:after="0" w:line="240" w:lineRule="auto"/>
        <w:rPr>
          <w:rFonts w:ascii="Cordia New" w:hAnsi="Cordia New"/>
          <w:sz w:val="32"/>
          <w:szCs w:val="32"/>
          <w:lang w:bidi="th-TH"/>
        </w:rPr>
      </w:pPr>
      <w:r w:rsidRPr="00045650">
        <w:rPr>
          <w:rFonts w:ascii="Cordia New" w:hAnsi="Cordia New"/>
          <w:sz w:val="32"/>
          <w:szCs w:val="32"/>
          <w:cs/>
          <w:lang w:bidi="th-TH"/>
        </w:rPr>
        <w:t>กระทรวง</w:t>
      </w:r>
      <w:r w:rsidRPr="00045650">
        <w:rPr>
          <w:rFonts w:ascii="Cordia New" w:hAnsi="Cordia New"/>
          <w:sz w:val="32"/>
          <w:szCs w:val="32"/>
          <w:lang w:bidi="th-TH"/>
        </w:rPr>
        <w:t>:</w:t>
      </w:r>
      <w:r w:rsidR="007C15F7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 </w:t>
      </w:r>
      <w:r w:rsidR="00C81DB8" w:rsidRPr="00045650">
        <w:rPr>
          <w:rFonts w:ascii="Cordia New" w:hAnsi="Cordia New"/>
          <w:noProof/>
          <w:sz w:val="32"/>
          <w:szCs w:val="32"/>
          <w:cs/>
          <w:lang w:bidi="th-TH"/>
        </w:rPr>
        <w:t>กระทรวงเกษตรและสหกรณ์</w:t>
      </w:r>
    </w:p>
    <w:p w:rsidR="003F4A0D" w:rsidRPr="000C2AAC" w:rsidRDefault="003D6A1F" w:rsidP="00D239AD">
      <w:pPr>
        <w:spacing w:after="0" w:line="240" w:lineRule="auto"/>
        <w:rPr>
          <w:rFonts w:ascii="Cordia New" w:hAnsi="Cordia New"/>
          <w:color w:val="0D0D0D"/>
          <w:sz w:val="32"/>
          <w:szCs w:val="32"/>
        </w:rPr>
      </w:pPr>
      <w:r>
        <w:rPr>
          <w:rFonts w:ascii="Cordia New" w:hAnsi="Cordia New"/>
          <w:noProof/>
          <w:color w:val="0D0D0D"/>
          <w:sz w:val="32"/>
          <w:szCs w:val="32"/>
          <w:lang w:bidi="th-TH"/>
        </w:rPr>
        <w:pict>
          <v:line id="Straight Connector 2" o:spid="_x0000_s1026" style="position:absolute;z-index:251657728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="Cordia New" w:hAnsi="Cordia New"/>
          <w:color w:val="0D0D0D"/>
          <w:sz w:val="32"/>
          <w:szCs w:val="32"/>
          <w:lang w:bidi="th-TH"/>
        </w:rPr>
        <w:t>:</w:t>
      </w:r>
      <w:r w:rsidR="007C15F7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การอนุญาตให้ใช้ที่ดินเพื่อกิจการสาธารณูปโภคและกิจการอื่นๆในเขตปฏิรูปที่ดินกิจการอื่นๆ</w:t>
      </w:r>
      <w:r w:rsidR="007C15F7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เช่น</w:t>
      </w:r>
      <w:r w:rsidR="007C15F7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สร้างวิทยาลัยมหาวิทยาลัยการจัดการสิ่งแวดล้อมชุมชน </w:t>
      </w:r>
      <w:r w:rsidR="00C81DB8" w:rsidRPr="000C2AAC">
        <w:rPr>
          <w:rFonts w:ascii="Cordia New" w:hAnsi="Cordia New"/>
          <w:noProof/>
          <w:sz w:val="32"/>
          <w:szCs w:val="32"/>
        </w:rPr>
        <w:t>(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อำนาจคณะกรรมการปฏิรูปที่ดินเพื่อเกษตรกรรม</w:t>
      </w:r>
      <w:r w:rsidR="00C81DB8" w:rsidRPr="000C2AAC">
        <w:rPr>
          <w:rFonts w:ascii="Cordia New" w:hAnsi="Cordia New"/>
          <w:noProof/>
          <w:sz w:val="32"/>
          <w:szCs w:val="32"/>
        </w:rPr>
        <w:t>)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สำนักงานการปฏิรูปที่ดินเพื่อเกษตรกรรม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="Cordia New" w:hAnsi="Cordia New"/>
          <w:noProof/>
          <w:sz w:val="32"/>
          <w:szCs w:val="32"/>
        </w:rPr>
        <w:t>/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="Cordia New" w:hAnsi="Cordia New"/>
          <w:noProof/>
          <w:sz w:val="32"/>
          <w:szCs w:val="32"/>
        </w:rPr>
        <w:t>/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87182F">
        <w:rPr>
          <w:rFonts w:ascii="Cordia New" w:hAnsi="Cordia New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="Cordia New" w:hAnsi="Cordia New"/>
          <w:b/>
          <w:bCs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9706FF" w:rsidTr="009706FF">
        <w:tc>
          <w:tcPr>
            <w:tcW w:w="675" w:type="dxa"/>
          </w:tcPr>
          <w:p w:rsidR="00394708" w:rsidRPr="009706FF" w:rsidRDefault="00394708" w:rsidP="009706FF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9706FF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9706FF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9706FF" w:rsidRDefault="00394708" w:rsidP="007C15F7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9706FF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ะเบียบคณะกรรมการปฏิรูปที่ดินเพื่อเกษตรกรรมว่าด้วยการมอบหมายให้เลขาธิการสำนักงานการปฏิรูปที่ดินเพื่อเกษตรกรรมพิจารณาอนุญาตการใช้ที่ดินเพื่อกิจการสาธารณูป</w:t>
            </w:r>
            <w:r w:rsidR="007C15F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โภคและกิจการอื่นๆในเขตปฏิรูปที่</w:t>
            </w:r>
            <w:r w:rsidRPr="009706FF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ดิน</w:t>
            </w:r>
            <w:r w:rsidR="007C15F7"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 xml:space="preserve">    </w:t>
            </w:r>
            <w:r w:rsidRPr="009706FF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9706FF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9706FF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9706FF">
              <w:rPr>
                <w:rFonts w:ascii="Cordia New" w:hAnsi="Cordia New"/>
                <w:iCs/>
                <w:noProof/>
                <w:sz w:val="32"/>
                <w:szCs w:val="32"/>
              </w:rPr>
              <w:t>. 2536</w:t>
            </w: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="00033BAA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="00C81DB8" w:rsidRPr="000C2AAC">
        <w:rPr>
          <w:rFonts w:ascii="Cordia New" w:hAnsi="Cordia New"/>
          <w:noProof/>
          <w:sz w:val="32"/>
          <w:szCs w:val="32"/>
        </w:rPr>
        <w:t>/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สังคม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="Cordia New" w:hAnsi="Cordia New"/>
          <w:b/>
          <w:bCs/>
          <w:sz w:val="32"/>
          <w:szCs w:val="32"/>
          <w:lang w:bidi="th-TH"/>
        </w:rPr>
        <w:t xml:space="preserve">: </w:t>
      </w:r>
      <w:r w:rsidR="00033BAA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ส่วนกลาง</w:t>
      </w:r>
      <w:r w:rsidR="00C81DB8" w:rsidRPr="000C2AAC">
        <w:rPr>
          <w:rFonts w:ascii="Cordia New" w:hAnsi="Cordia New"/>
          <w:noProof/>
          <w:sz w:val="32"/>
          <w:szCs w:val="32"/>
        </w:rPr>
        <w:t xml:space="preserve">,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ส่วนภูมิภาค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="Cordia New" w:hAnsi="Cordia New"/>
          <w:noProof/>
          <w:sz w:val="32"/>
          <w:szCs w:val="32"/>
        </w:rPr>
        <w:t>-</w:t>
      </w:r>
      <w:r w:rsidR="00C77AEA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="Cordia New" w:hAnsi="Cordia New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="Cordia New" w:hAnsi="Cordia New"/>
          <w:sz w:val="32"/>
          <w:szCs w:val="32"/>
          <w:cs/>
          <w:lang w:bidi="th-TH"/>
        </w:rPr>
        <w:tab/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7C15F7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วันทำการ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="Cordia New" w:hAnsi="Cordia New"/>
          <w:noProof/>
          <w:sz w:val="32"/>
          <w:szCs w:val="32"/>
        </w:rPr>
        <w:t>[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>สำเนาคู่มือประชาชน</w:t>
      </w:r>
      <w:r w:rsidR="00094F82" w:rsidRPr="000C2AAC">
        <w:rPr>
          <w:rFonts w:ascii="Cordia New" w:hAnsi="Cordia New"/>
          <w:noProof/>
          <w:sz w:val="32"/>
          <w:szCs w:val="32"/>
        </w:rPr>
        <w:t xml:space="preserve">] 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ารอนุญาตให้ใช้ที่ดินเพื่อกิจการสาธารณูปโภคและกิจการอื่นๆในเขตปฏิรูปที่ดินกิจการอื่นๆเช่นสร้างวิทยาลัยมหาวิทยาลัยการจัดการสิ่งแวดล้อมชุมชน </w:t>
      </w:r>
      <w:r w:rsidR="00094F82" w:rsidRPr="000C2AAC">
        <w:rPr>
          <w:rFonts w:ascii="Cordia New" w:hAnsi="Cordia New"/>
          <w:noProof/>
          <w:sz w:val="32"/>
          <w:szCs w:val="32"/>
        </w:rPr>
        <w:t>(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>อำนาจคณะกรรมการปฏิรูปที่ดินเพื่อเกษตรกรรม</w:t>
      </w:r>
      <w:r w:rsidR="00094F82" w:rsidRPr="000C2AAC">
        <w:rPr>
          <w:rFonts w:ascii="Cordia New" w:hAnsi="Cordia New"/>
          <w:noProof/>
          <w:sz w:val="32"/>
          <w:szCs w:val="32"/>
        </w:rPr>
        <w:t>)</w:t>
      </w:r>
      <w:r w:rsidR="00094F82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9706FF" w:rsidTr="009706FF">
        <w:tc>
          <w:tcPr>
            <w:tcW w:w="675" w:type="dxa"/>
          </w:tcPr>
          <w:p w:rsidR="00094F82" w:rsidRPr="009706FF" w:rsidRDefault="00094F82" w:rsidP="009706FF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9706FF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5223AF" w:rsidRPr="009706FF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9706FF" w:rsidRDefault="00A13B6C" w:rsidP="009706FF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9706FF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33BAA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สำนักงานการปฏิรูปที่</w:t>
            </w:r>
            <w:r w:rsidR="00094F82" w:rsidRPr="009706FF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ดินจังหวัด</w:t>
            </w:r>
            <w:r w:rsidR="00094F82" w:rsidRPr="009706FF">
              <w:rPr>
                <w:rFonts w:ascii="Cordia New" w:hAnsi="Cordia New"/>
                <w:iCs/>
                <w:noProof/>
                <w:sz w:val="32"/>
                <w:szCs w:val="32"/>
              </w:rPr>
              <w:t>/</w:t>
            </w:r>
            <w:r w:rsidR="00094F82" w:rsidRPr="009706FF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9706FF" w:rsidRDefault="00A13B6C" w:rsidP="009706FF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9706FF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9706FF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9706FF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="00094F82" w:rsidRPr="009706FF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9706FF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) </w:t>
            </w:r>
            <w:r w:rsidR="00094F82" w:rsidRPr="009706FF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9706FF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9706FF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9706FF">
              <w:rPr>
                <w:rFonts w:ascii="Cordia New" w:hAnsi="Cordia New"/>
                <w:iCs/>
                <w:noProof/>
                <w:sz w:val="32"/>
                <w:szCs w:val="32"/>
              </w:rPr>
              <w:t>. (</w:t>
            </w:r>
            <w:r w:rsidR="00094F82" w:rsidRPr="009706FF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9706FF">
              <w:rPr>
                <w:rFonts w:ascii="Cordia New" w:hAnsi="Cordia New"/>
                <w:iCs/>
                <w:noProof/>
                <w:sz w:val="32"/>
                <w:szCs w:val="32"/>
              </w:rPr>
              <w:t>)</w:t>
            </w:r>
          </w:p>
          <w:p w:rsidR="00313D38" w:rsidRPr="009706FF" w:rsidRDefault="00A13B6C" w:rsidP="009706FF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9706FF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9706FF">
              <w:rPr>
                <w:rFonts w:ascii="Cordia New" w:hAnsi="Cordia New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lastRenderedPageBreak/>
        <w:t>หลักเกณฑ์ วิธีการ เงื่อนไข(ถ้ามี) ในการยื่นคำขอ และในการพิจารณาอนุญาต</w:t>
      </w:r>
    </w:p>
    <w:p w:rsidR="00033BAA" w:rsidRDefault="00575FAF" w:rsidP="00033BAA">
      <w:pPr>
        <w:tabs>
          <w:tab w:val="left" w:pos="284"/>
          <w:tab w:val="left" w:pos="360"/>
        </w:tabs>
        <w:spacing w:after="0" w:line="240" w:lineRule="auto"/>
        <w:ind w:left="284" w:hanging="284"/>
        <w:rPr>
          <w:rFonts w:ascii="Cordia New" w:hAnsi="Cordia New"/>
          <w:noProof/>
          <w:sz w:val="32"/>
          <w:szCs w:val="32"/>
        </w:rPr>
      </w:pPr>
      <w:r w:rsidRPr="000C2AAC">
        <w:rPr>
          <w:rFonts w:ascii="Cordia New" w:hAnsi="Cordia New"/>
          <w:noProof/>
          <w:sz w:val="32"/>
          <w:szCs w:val="32"/>
        </w:rPr>
        <w:t xml:space="preserve">1.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ผู้ยื่นคำขอ </w:t>
      </w:r>
      <w:r w:rsidRPr="000C2AAC">
        <w:rPr>
          <w:rFonts w:ascii="Cordia New" w:hAnsi="Cordia New"/>
          <w:noProof/>
          <w:sz w:val="32"/>
          <w:szCs w:val="32"/>
        </w:rPr>
        <w:t xml:space="preserve">: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อกชนที่ดำเนินการโดยไม่หวังผลกำไรถ้าไม่มีฐานะเป็นนิติบุคคลการขออนุญาตต้องได้รับมอบอำนาจจากผู้มีอำนาจตามกฎหมายซึ่งมีหน้าที่ดูแลรับผิดชอบในกิจการที่ขออนุญาตด้วย</w:t>
      </w:r>
    </w:p>
    <w:p w:rsidR="00033BAA" w:rsidRDefault="00575FAF" w:rsidP="00033BAA">
      <w:pPr>
        <w:tabs>
          <w:tab w:val="left" w:pos="284"/>
          <w:tab w:val="left" w:pos="360"/>
        </w:tabs>
        <w:spacing w:after="0" w:line="240" w:lineRule="auto"/>
        <w:ind w:left="284" w:hanging="284"/>
        <w:rPr>
          <w:rFonts w:ascii="Cordia New" w:hAnsi="Cordia New" w:hint="cs"/>
          <w:noProof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 xml:space="preserve">2.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สถานที่ยื่นคำขอณส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ป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จังหวัดที่ที่ดินนั้นตั้งอยู่</w:t>
      </w:r>
    </w:p>
    <w:p w:rsidR="008E2900" w:rsidRPr="000C2AAC" w:rsidRDefault="00575FAF" w:rsidP="00033BAA">
      <w:pPr>
        <w:tabs>
          <w:tab w:val="left" w:pos="284"/>
          <w:tab w:val="left" w:pos="360"/>
        </w:tabs>
        <w:spacing w:after="0" w:line="240" w:lineRule="auto"/>
        <w:ind w:left="284" w:hanging="284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 xml:space="preserve">3.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ประเภทกิจการที่ขอรับอนุญาตข้อ </w:t>
      </w:r>
      <w:r w:rsidRPr="000C2AAC">
        <w:rPr>
          <w:rFonts w:ascii="Cordia New" w:hAnsi="Cordia New"/>
          <w:noProof/>
          <w:sz w:val="32"/>
          <w:szCs w:val="32"/>
        </w:rPr>
        <w:t xml:space="preserve">17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การใช้ที่ดินเพื่อกิจการอื่นนอกจากข้อ </w:t>
      </w:r>
      <w:r w:rsidRPr="000C2AAC">
        <w:rPr>
          <w:rFonts w:ascii="Cordia New" w:hAnsi="Cordia New"/>
          <w:noProof/>
          <w:sz w:val="32"/>
          <w:szCs w:val="32"/>
        </w:rPr>
        <w:t xml:space="preserve">6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ถึงข้อ </w:t>
      </w:r>
      <w:r w:rsidRPr="000C2AAC">
        <w:rPr>
          <w:rFonts w:ascii="Cordia New" w:hAnsi="Cordia New"/>
          <w:noProof/>
          <w:sz w:val="32"/>
          <w:szCs w:val="32"/>
        </w:rPr>
        <w:t xml:space="preserve">16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ตามระเบียบคณะกรรมการปฏิรูปที่ดินเพื่อเกษตรกรรมว่าด้วยการอนุญาตให้ใช้ที่ดินเพื่อกิจการสาธารณูปโภคและกิจการอื่นๆในเขตปฏิรูปที่ดินพ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="Cordia New" w:hAnsi="Cordia New"/>
          <w:noProof/>
          <w:sz w:val="32"/>
          <w:szCs w:val="32"/>
        </w:rPr>
        <w:t xml:space="preserve">. 2536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ช่นวิทยาลัยมหาวิทยาลัยการจัดการสิ่งแวดล้อมเป็นต้นให้เสนอคณะกรรมการปฏิรูปที่ดินเพื่อเกษตรกรรมพิจารณาตามความจำเป็นเพื่อกิจการนั้นได้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="00033BAA">
        <w:rPr>
          <w:rFonts w:ascii="Cordia New" w:hAnsi="Cordia New"/>
          <w:noProof/>
          <w:sz w:val="32"/>
          <w:szCs w:val="32"/>
          <w:lang w:bidi="th-TH"/>
        </w:rPr>
        <w:t xml:space="preserve">***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การเรียกเก็บค่าตอบแทนการใช้ประโยชน์ในที่ดินให้เรียกเก็บตามราคาประเมินของกรมที่ดินหรือราคาที่ส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ป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ได้จ่ายชำระค่าที่ดินอันมีราคาสูงกว่าราคาประเมินของกรมที่ดินในปีที่ได้รับอนุญาตให้ใช้ที่ดิน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33BAA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หมายเหตุ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เลขาธิการส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ป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</w:t>
      </w:r>
      <w:r w:rsidRPr="000C2AAC">
        <w:rPr>
          <w:rFonts w:ascii="Cordia New" w:hAnsi="Cordia New"/>
          <w:noProof/>
          <w:sz w:val="32"/>
          <w:szCs w:val="32"/>
        </w:rPr>
        <w:t xml:space="preserve">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มีอำนาจยกเว้นการเรียกเก็บค่าตอบแทนการใช้ประโยชน์ในที่ดินเมื่อปรากฎข้อเท็จจริงว่า</w:t>
      </w:r>
      <w:r w:rsidRPr="000C2AAC">
        <w:rPr>
          <w:rFonts w:ascii="Cordia New" w:hAnsi="Cordia New"/>
          <w:noProof/>
          <w:sz w:val="32"/>
          <w:szCs w:val="32"/>
        </w:rPr>
        <w:br/>
        <w:t xml:space="preserve"> 1.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ไม่มีการเรียกเก็บค่าบริการหรือค่าใช้จ่ายใดๆจากผู้ใช้บริการ</w:t>
      </w:r>
      <w:r w:rsidRPr="000C2AAC">
        <w:rPr>
          <w:rFonts w:ascii="Cordia New" w:hAnsi="Cordia New"/>
          <w:noProof/>
          <w:sz w:val="32"/>
          <w:szCs w:val="32"/>
        </w:rPr>
        <w:br/>
        <w:t xml:space="preserve"> 2.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กิจการนั้นเป็นประโยชน์แก่เกษตรกรและต่อชุมชนในท้องถิ่นหรือเหมาะสมในการรักษาความมั่นคงของประเทศ</w:t>
      </w:r>
      <w:r w:rsidRPr="000C2AAC">
        <w:rPr>
          <w:rFonts w:ascii="Cordia New" w:hAnsi="Cordia New"/>
          <w:noProof/>
          <w:sz w:val="32"/>
          <w:szCs w:val="32"/>
        </w:rPr>
        <w:br/>
        <w:t xml:space="preserve"> 3.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พื้นที่ใช้สอยเหมาะสมจำเป็นแก่การนั้นและไม่มีผลกระทบต่อสิ่งแวดล้อม</w:t>
      </w:r>
      <w:r w:rsidRPr="000C2AAC">
        <w:rPr>
          <w:rFonts w:ascii="Cordia New" w:hAnsi="Cordia New"/>
          <w:noProof/>
          <w:sz w:val="32"/>
          <w:szCs w:val="32"/>
        </w:rPr>
        <w:t>)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33BAA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หมายเหตุ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 </w:t>
      </w:r>
      <w:r w:rsidRPr="000C2AAC">
        <w:rPr>
          <w:rFonts w:ascii="Cordia New" w:hAnsi="Cordia New"/>
          <w:noProof/>
          <w:sz w:val="32"/>
          <w:szCs w:val="32"/>
        </w:rPr>
        <w:t xml:space="preserve">: 1.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รณีคำขอหรือเอกสารหลักฐานประกอบการพิจารณาไม่ครบถ้วนหรือไม่ถูกต้องและไม่อาจแก้ไขเพิ่มเติมได้ในขณะนั้นผู้รับคำขอและผู้ยื่นคำขอจะต้องลงบันทึกความบกพร่องและรายงานเอกสารหลักฐานร่วมกันพร้อมกำหนดระยะเวลาให้ผู้ยื่นคำขอดำเนินการแก้ไขเพิ่มเติมหากผู้ยื่นคำขอไม่ดำเนินการแก้ไขเพิ่มเติมภายในระยะเวลาที่กำหนดผู้รับคำขอจะดำเนินการคืนคำขอและเอกสารประกอบการพิจารณา</w:t>
      </w:r>
      <w:r w:rsidRPr="000C2AAC">
        <w:rPr>
          <w:rFonts w:ascii="Cordia New" w:hAnsi="Cordia New"/>
          <w:noProof/>
          <w:sz w:val="32"/>
          <w:szCs w:val="32"/>
        </w:rPr>
        <w:br/>
        <w:t xml:space="preserve">          </w:t>
      </w:r>
      <w:r w:rsidR="00033BAA">
        <w:rPr>
          <w:rFonts w:ascii="Cordia New" w:hAnsi="Cordia New"/>
          <w:noProof/>
          <w:sz w:val="32"/>
          <w:szCs w:val="32"/>
        </w:rPr>
        <w:t xml:space="preserve">        </w:t>
      </w:r>
      <w:r w:rsidRPr="000C2AAC">
        <w:rPr>
          <w:rFonts w:ascii="Cordia New" w:hAnsi="Cordia New"/>
          <w:noProof/>
          <w:sz w:val="32"/>
          <w:szCs w:val="32"/>
        </w:rPr>
        <w:t xml:space="preserve">2.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ขั้นตอนการดำเนินงานตามคู่มือจะเริ่มนับระยะเวลาตั้งแต่เจ้าหน้าที่ตรวจสอบเอกสารครบถว้นถูกต้องตามที่ระบุไว้ในคู่มือประชาชนเรียบร้อยแล้ว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="00033BAA">
        <w:rPr>
          <w:rFonts w:ascii="Cordia New" w:hAnsi="Cordia New"/>
          <w:noProof/>
          <w:sz w:val="32"/>
          <w:szCs w:val="32"/>
        </w:rPr>
        <w:t xml:space="preserve">       </w:t>
      </w:r>
      <w:r w:rsidRPr="000C2AAC">
        <w:rPr>
          <w:rFonts w:ascii="Cordia New" w:hAnsi="Cordia New"/>
          <w:noProof/>
          <w:sz w:val="32"/>
          <w:szCs w:val="32"/>
        </w:rPr>
        <w:t xml:space="preserve">          3.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ทั้งนี้จะมีการแจ้งผลการพิจารณาให้ผู้ยื่นคำขอทราบภายใน </w:t>
      </w:r>
      <w:r w:rsidRPr="000C2AAC">
        <w:rPr>
          <w:rFonts w:ascii="Cordia New" w:hAnsi="Cordia New"/>
          <w:noProof/>
          <w:sz w:val="32"/>
          <w:szCs w:val="32"/>
        </w:rPr>
        <w:t xml:space="preserve">7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วันนับแต่วันที่พิจารณาแล้วเสร็จ</w:t>
      </w:r>
      <w:r w:rsidRPr="000C2AAC">
        <w:rPr>
          <w:rFonts w:ascii="Cordia New" w:hAnsi="Cordia New"/>
          <w:noProof/>
          <w:sz w:val="32"/>
          <w:szCs w:val="32"/>
        </w:rPr>
        <w:br/>
      </w: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9706FF" w:rsidTr="009706FF">
        <w:trPr>
          <w:tblHeader/>
        </w:trPr>
        <w:tc>
          <w:tcPr>
            <w:tcW w:w="675" w:type="dxa"/>
            <w:vAlign w:val="center"/>
          </w:tcPr>
          <w:p w:rsidR="00313D38" w:rsidRPr="009706FF" w:rsidRDefault="00313D38" w:rsidP="009706F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9706FF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9706FF" w:rsidRDefault="00313D38" w:rsidP="009706F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9706FF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9706FF" w:rsidRDefault="00313D38" w:rsidP="009706F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9706FF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9706FF" w:rsidRDefault="00313D38" w:rsidP="009706F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9706FF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9706FF" w:rsidRDefault="00313D38" w:rsidP="009706F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9706FF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9706FF" w:rsidRDefault="00313D38" w:rsidP="009706F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9706FF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9706FF" w:rsidTr="00033BAA">
        <w:tc>
          <w:tcPr>
            <w:tcW w:w="675" w:type="dxa"/>
          </w:tcPr>
          <w:p w:rsidR="00313D38" w:rsidRPr="009706FF" w:rsidRDefault="00313D38" w:rsidP="00033BAA">
            <w:pPr>
              <w:tabs>
                <w:tab w:val="left" w:pos="360"/>
              </w:tabs>
              <w:spacing w:after="0" w:line="240" w:lineRule="auto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9706FF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9706FF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9706FF" w:rsidRDefault="009B68CC" w:rsidP="009706F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706F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9706FF" w:rsidRDefault="00313D38" w:rsidP="009706FF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9706FF" w:rsidRDefault="00313D38" w:rsidP="009706F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706FF">
              <w:rPr>
                <w:rFonts w:ascii="Cordia New" w:hAnsi="Cordia New"/>
                <w:noProof/>
                <w:sz w:val="32"/>
                <w:szCs w:val="32"/>
              </w:rPr>
              <w:t xml:space="preserve">1.1 </w:t>
            </w:r>
            <w:r w:rsidRPr="009706F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ยื่นคำขอ</w:t>
            </w:r>
            <w:r w:rsidRPr="009706FF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1.2 </w:t>
            </w:r>
            <w:r w:rsidRPr="009706F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ตรวจสอบคำขอและเอกสารประกอบคำขอ</w:t>
            </w:r>
            <w:r w:rsidRPr="009706FF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1.3 </w:t>
            </w:r>
            <w:r w:rsidRPr="009706F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ออกใบรับคำขอ</w:t>
            </w:r>
          </w:p>
          <w:p w:rsidR="00313D38" w:rsidRPr="009706FF" w:rsidRDefault="00313D38" w:rsidP="009706FF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9706FF" w:rsidRDefault="00313D38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 New" w:hAnsi="Cordia New"/>
                <w:noProof/>
                <w:sz w:val="32"/>
                <w:szCs w:val="32"/>
              </w:rPr>
              <w:t xml:space="preserve">1 </w:t>
            </w:r>
            <w:r w:rsidRPr="009706F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วันทำการ</w:t>
            </w:r>
          </w:p>
        </w:tc>
        <w:tc>
          <w:tcPr>
            <w:tcW w:w="1684" w:type="dxa"/>
          </w:tcPr>
          <w:p w:rsidR="00313D38" w:rsidRPr="009706FF" w:rsidRDefault="00313D38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สำนักงานการปฏิรูปที่ดินจังหวัด</w:t>
            </w:r>
          </w:p>
        </w:tc>
        <w:tc>
          <w:tcPr>
            <w:tcW w:w="1799" w:type="dxa"/>
          </w:tcPr>
          <w:p w:rsidR="00313D38" w:rsidRPr="009706FF" w:rsidRDefault="00313D38" w:rsidP="009706F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706FF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  <w:tr w:rsidR="00313D38" w:rsidRPr="009706FF" w:rsidTr="00033BAA">
        <w:tc>
          <w:tcPr>
            <w:tcW w:w="675" w:type="dxa"/>
          </w:tcPr>
          <w:p w:rsidR="00313D38" w:rsidRPr="009706FF" w:rsidRDefault="00313D38" w:rsidP="00033BAA">
            <w:pPr>
              <w:tabs>
                <w:tab w:val="left" w:pos="360"/>
              </w:tabs>
              <w:spacing w:after="0" w:line="240" w:lineRule="auto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9706FF">
              <w:rPr>
                <w:rFonts w:ascii="Cordia New" w:hAnsi="Cordia New"/>
                <w:noProof/>
                <w:sz w:val="32"/>
                <w:szCs w:val="32"/>
              </w:rPr>
              <w:lastRenderedPageBreak/>
              <w:t>2</w:t>
            </w:r>
            <w:r w:rsidR="00811134" w:rsidRPr="009706FF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9706FF" w:rsidRDefault="009B68CC" w:rsidP="009706F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706F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9706FF" w:rsidRDefault="00313D38" w:rsidP="009706FF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9706FF" w:rsidRDefault="00313D38" w:rsidP="006143E5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 New" w:hAnsi="Cordia New"/>
                <w:noProof/>
                <w:sz w:val="32"/>
                <w:szCs w:val="32"/>
              </w:rPr>
              <w:t xml:space="preserve">2.1 </w:t>
            </w:r>
            <w:r w:rsidRPr="009706F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ดำเนินการตรวจสอบแปลงที่ดินและสำรวจรังวัดแปลงที่ดินที่ขออนุญาตใช้ที่ดิน</w:t>
            </w:r>
          </w:p>
        </w:tc>
        <w:tc>
          <w:tcPr>
            <w:tcW w:w="1368" w:type="dxa"/>
          </w:tcPr>
          <w:p w:rsidR="00313D38" w:rsidRPr="009706FF" w:rsidRDefault="00313D38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 New" w:hAnsi="Cordia New"/>
                <w:noProof/>
                <w:sz w:val="32"/>
                <w:szCs w:val="32"/>
              </w:rPr>
              <w:t xml:space="preserve">15 </w:t>
            </w:r>
            <w:r w:rsidRPr="009706F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วันทำการ</w:t>
            </w:r>
          </w:p>
        </w:tc>
        <w:tc>
          <w:tcPr>
            <w:tcW w:w="1684" w:type="dxa"/>
          </w:tcPr>
          <w:p w:rsidR="00313D38" w:rsidRPr="009706FF" w:rsidRDefault="00313D38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สำนักงานการปฏิรูปที่ดินจังหวัด</w:t>
            </w:r>
          </w:p>
        </w:tc>
        <w:tc>
          <w:tcPr>
            <w:tcW w:w="1799" w:type="dxa"/>
          </w:tcPr>
          <w:p w:rsidR="00313D38" w:rsidRPr="009706FF" w:rsidRDefault="00313D38" w:rsidP="009706F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706FF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  <w:tr w:rsidR="00313D38" w:rsidRPr="009706FF" w:rsidTr="00033BAA">
        <w:tc>
          <w:tcPr>
            <w:tcW w:w="675" w:type="dxa"/>
          </w:tcPr>
          <w:p w:rsidR="00313D38" w:rsidRPr="009706FF" w:rsidRDefault="00313D38" w:rsidP="00033BAA">
            <w:pPr>
              <w:tabs>
                <w:tab w:val="left" w:pos="360"/>
              </w:tabs>
              <w:spacing w:after="0" w:line="240" w:lineRule="auto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9706FF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="00811134" w:rsidRPr="009706FF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9706FF" w:rsidRDefault="006B0E73" w:rsidP="009706FF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2592" w:type="dxa"/>
          </w:tcPr>
          <w:p w:rsidR="00313D38" w:rsidRPr="009706FF" w:rsidRDefault="00313D38" w:rsidP="006143E5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 New" w:hAnsi="Cordia New"/>
                <w:noProof/>
                <w:sz w:val="32"/>
                <w:szCs w:val="32"/>
              </w:rPr>
              <w:t xml:space="preserve">2.2 </w:t>
            </w:r>
            <w:r w:rsidRPr="009706F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จังหวัดดำเนินการรวบรวมข้อมูลเพื่อใช้ประกอบการจัดทำวาระการประชุมเสนอคณะกรรมการปฏิรูปที่ดินจังหวัดพิจารณาและแจ้งผลการพิจารณาของคณะกรรมการปฏิรูปที่ดินจังหวัดต่อสำนักงานการปฏิรูปที่ดินเพื่อเกษตรกรรม</w:t>
            </w:r>
          </w:p>
        </w:tc>
        <w:tc>
          <w:tcPr>
            <w:tcW w:w="1368" w:type="dxa"/>
          </w:tcPr>
          <w:p w:rsidR="00313D38" w:rsidRPr="009706FF" w:rsidRDefault="00313D38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 New" w:hAnsi="Cordia New"/>
                <w:noProof/>
                <w:sz w:val="32"/>
                <w:szCs w:val="32"/>
              </w:rPr>
              <w:t xml:space="preserve">90 </w:t>
            </w:r>
            <w:r w:rsidRPr="009706F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วันทำการ</w:t>
            </w:r>
          </w:p>
        </w:tc>
        <w:tc>
          <w:tcPr>
            <w:tcW w:w="1684" w:type="dxa"/>
          </w:tcPr>
          <w:p w:rsidR="00313D38" w:rsidRPr="009706FF" w:rsidRDefault="00313D38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สำนักงานการปฏิรูปที่ดินจังหวัด</w:t>
            </w:r>
          </w:p>
        </w:tc>
        <w:tc>
          <w:tcPr>
            <w:tcW w:w="1799" w:type="dxa"/>
          </w:tcPr>
          <w:p w:rsidR="00313D38" w:rsidRPr="009706FF" w:rsidRDefault="00313D38" w:rsidP="009706F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706FF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  <w:tr w:rsidR="00313D38" w:rsidRPr="009706FF" w:rsidTr="00033BAA">
        <w:tc>
          <w:tcPr>
            <w:tcW w:w="675" w:type="dxa"/>
          </w:tcPr>
          <w:p w:rsidR="00313D38" w:rsidRPr="009706FF" w:rsidRDefault="00313D38" w:rsidP="00033BAA">
            <w:pPr>
              <w:tabs>
                <w:tab w:val="left" w:pos="360"/>
              </w:tabs>
              <w:spacing w:after="0" w:line="240" w:lineRule="auto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9706FF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="00811134" w:rsidRPr="009706FF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9706FF" w:rsidRDefault="006B0E73" w:rsidP="009706FF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2592" w:type="dxa"/>
          </w:tcPr>
          <w:p w:rsidR="00313D38" w:rsidRPr="009706FF" w:rsidRDefault="00313D38" w:rsidP="006143E5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 New" w:hAnsi="Cordia New"/>
                <w:noProof/>
                <w:sz w:val="32"/>
                <w:szCs w:val="32"/>
              </w:rPr>
              <w:t xml:space="preserve">2.3 </w:t>
            </w:r>
            <w:r w:rsidRPr="009706F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สำนักงานการปฏิรูปที่ดินเพื่อเกษตรกรรมตรวจสอบแผนงานโครงการแปลงที่ดินกฎหมายที่เกี่ยวข้อง</w:t>
            </w:r>
          </w:p>
        </w:tc>
        <w:tc>
          <w:tcPr>
            <w:tcW w:w="1368" w:type="dxa"/>
          </w:tcPr>
          <w:p w:rsidR="00313D38" w:rsidRPr="009706FF" w:rsidRDefault="00313D38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 New" w:hAnsi="Cordia New"/>
                <w:noProof/>
                <w:sz w:val="32"/>
                <w:szCs w:val="32"/>
              </w:rPr>
              <w:t xml:space="preserve">15 </w:t>
            </w:r>
            <w:r w:rsidRPr="009706F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วันทำการ</w:t>
            </w:r>
          </w:p>
        </w:tc>
        <w:tc>
          <w:tcPr>
            <w:tcW w:w="1684" w:type="dxa"/>
          </w:tcPr>
          <w:p w:rsidR="00313D38" w:rsidRPr="009706FF" w:rsidRDefault="00313D38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สำนักงานการปฏิรูปที่ดินเพื่อเกษตรกรรม</w:t>
            </w:r>
          </w:p>
        </w:tc>
        <w:tc>
          <w:tcPr>
            <w:tcW w:w="1799" w:type="dxa"/>
          </w:tcPr>
          <w:p w:rsidR="00313D38" w:rsidRPr="009706FF" w:rsidRDefault="00313D38" w:rsidP="009706F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706FF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  <w:tr w:rsidR="00313D38" w:rsidRPr="009706FF" w:rsidTr="00033BAA">
        <w:tc>
          <w:tcPr>
            <w:tcW w:w="675" w:type="dxa"/>
          </w:tcPr>
          <w:p w:rsidR="00313D38" w:rsidRPr="009706FF" w:rsidRDefault="00313D38" w:rsidP="00033BAA">
            <w:pPr>
              <w:tabs>
                <w:tab w:val="left" w:pos="360"/>
              </w:tabs>
              <w:spacing w:after="0" w:line="240" w:lineRule="auto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9706FF">
              <w:rPr>
                <w:rFonts w:ascii="Cordia New" w:hAnsi="Cordia New"/>
                <w:noProof/>
                <w:sz w:val="32"/>
                <w:szCs w:val="32"/>
              </w:rPr>
              <w:t>5</w:t>
            </w:r>
            <w:r w:rsidR="00811134" w:rsidRPr="009706FF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9706FF" w:rsidRDefault="006B0E73" w:rsidP="009706FF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2592" w:type="dxa"/>
          </w:tcPr>
          <w:p w:rsidR="00313D38" w:rsidRPr="009706FF" w:rsidRDefault="00313D38" w:rsidP="006143E5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 New" w:hAnsi="Cordia New"/>
                <w:noProof/>
                <w:sz w:val="32"/>
                <w:szCs w:val="32"/>
              </w:rPr>
              <w:t xml:space="preserve">2.4  </w:t>
            </w:r>
            <w:r w:rsidRPr="009706F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เพื่อเกษตรกรรมรวบรวมเอกสารเพื่อจัดทำระเบียบวาระการประชุมและประชุมคณะอนุกรรมการพิจารณาการอนุญาตหรือการให้ความยินยอมให้ใช้ที่ดินใน</w:t>
            </w:r>
            <w:r w:rsidRPr="009706F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lastRenderedPageBreak/>
              <w:t>เขตปฏิรูปที่ดิน</w:t>
            </w:r>
          </w:p>
        </w:tc>
        <w:tc>
          <w:tcPr>
            <w:tcW w:w="1368" w:type="dxa"/>
          </w:tcPr>
          <w:p w:rsidR="00313D38" w:rsidRPr="009706FF" w:rsidRDefault="00313D38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 New" w:hAnsi="Cordia New"/>
                <w:noProof/>
                <w:sz w:val="32"/>
                <w:szCs w:val="32"/>
              </w:rPr>
              <w:lastRenderedPageBreak/>
              <w:t xml:space="preserve">60 </w:t>
            </w:r>
            <w:r w:rsidRPr="009706F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วันทำการ</w:t>
            </w:r>
          </w:p>
        </w:tc>
        <w:tc>
          <w:tcPr>
            <w:tcW w:w="1684" w:type="dxa"/>
          </w:tcPr>
          <w:p w:rsidR="00313D38" w:rsidRPr="009706FF" w:rsidRDefault="00313D38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สำนักงานการปฏิรูปที่ดินเพื่อเกษตรกรรม</w:t>
            </w:r>
          </w:p>
        </w:tc>
        <w:tc>
          <w:tcPr>
            <w:tcW w:w="1799" w:type="dxa"/>
          </w:tcPr>
          <w:p w:rsidR="00313D38" w:rsidRPr="009706FF" w:rsidRDefault="00313D38" w:rsidP="009706F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706FF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  <w:tr w:rsidR="00313D38" w:rsidRPr="009706FF" w:rsidTr="00033BAA">
        <w:tc>
          <w:tcPr>
            <w:tcW w:w="675" w:type="dxa"/>
          </w:tcPr>
          <w:p w:rsidR="00313D38" w:rsidRPr="009706FF" w:rsidRDefault="00313D38" w:rsidP="00033BAA">
            <w:pPr>
              <w:tabs>
                <w:tab w:val="left" w:pos="360"/>
              </w:tabs>
              <w:spacing w:after="0" w:line="240" w:lineRule="auto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9706FF">
              <w:rPr>
                <w:rFonts w:ascii="Cordia New" w:hAnsi="Cordia New"/>
                <w:noProof/>
                <w:sz w:val="32"/>
                <w:szCs w:val="32"/>
              </w:rPr>
              <w:t>6</w:t>
            </w:r>
            <w:r w:rsidR="00811134" w:rsidRPr="009706FF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9706FF" w:rsidRDefault="009B68CC" w:rsidP="009706F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706FF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  <w:p w:rsidR="00313D38" w:rsidRPr="009706FF" w:rsidRDefault="00313D38" w:rsidP="009706FF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9706FF" w:rsidRDefault="00313D38" w:rsidP="006143E5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 New" w:hAnsi="Cordia New"/>
                <w:noProof/>
                <w:sz w:val="32"/>
                <w:szCs w:val="32"/>
              </w:rPr>
              <w:t xml:space="preserve">2.5 </w:t>
            </w:r>
            <w:r w:rsidRPr="009706F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นำผลการพิจารณาของคณะอนุกรรมการพิจารณาการอนุญาตหรือการให้ความยินยอมให้ใช้ที่ดินในเขตปฏิรูปท</w:t>
            </w:r>
            <w:r w:rsidR="006143E5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ี่ดินเสนอต่อคณะกรรมการปฏิรูปที่</w:t>
            </w:r>
            <w:r w:rsidRPr="009706F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ดินเพื่อเกษตรกรรมพิจารณา</w:t>
            </w:r>
          </w:p>
        </w:tc>
        <w:tc>
          <w:tcPr>
            <w:tcW w:w="1368" w:type="dxa"/>
          </w:tcPr>
          <w:p w:rsidR="00313D38" w:rsidRPr="009706FF" w:rsidRDefault="00313D38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 New" w:hAnsi="Cordia New"/>
                <w:noProof/>
                <w:sz w:val="32"/>
                <w:szCs w:val="32"/>
              </w:rPr>
              <w:t xml:space="preserve">30 </w:t>
            </w:r>
            <w:r w:rsidRPr="009706F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วันทำการ</w:t>
            </w:r>
          </w:p>
        </w:tc>
        <w:tc>
          <w:tcPr>
            <w:tcW w:w="1684" w:type="dxa"/>
          </w:tcPr>
          <w:p w:rsidR="00313D38" w:rsidRPr="009706FF" w:rsidRDefault="00313D38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สำนักงานการปฏิรูปที่ดินเพื่อเกษตรกรรม</w:t>
            </w:r>
          </w:p>
        </w:tc>
        <w:tc>
          <w:tcPr>
            <w:tcW w:w="1799" w:type="dxa"/>
          </w:tcPr>
          <w:p w:rsidR="00313D38" w:rsidRPr="009706FF" w:rsidRDefault="00313D38" w:rsidP="009706F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706FF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  <w:tr w:rsidR="00313D38" w:rsidRPr="009706FF" w:rsidTr="00033BAA">
        <w:tc>
          <w:tcPr>
            <w:tcW w:w="675" w:type="dxa"/>
          </w:tcPr>
          <w:p w:rsidR="00313D38" w:rsidRPr="009706FF" w:rsidRDefault="00313D38" w:rsidP="00033BAA">
            <w:pPr>
              <w:tabs>
                <w:tab w:val="left" w:pos="360"/>
              </w:tabs>
              <w:spacing w:after="0" w:line="240" w:lineRule="auto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9706FF">
              <w:rPr>
                <w:rFonts w:ascii="Cordia New" w:hAnsi="Cordia New"/>
                <w:noProof/>
                <w:sz w:val="32"/>
                <w:szCs w:val="32"/>
              </w:rPr>
              <w:t>7</w:t>
            </w:r>
            <w:r w:rsidR="00811134" w:rsidRPr="009706FF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9706FF" w:rsidRDefault="009B68CC" w:rsidP="009706F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706F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9706FF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9706F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313D38" w:rsidRPr="009706FF" w:rsidRDefault="00313D38" w:rsidP="009706FF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9706FF" w:rsidRDefault="00313D38" w:rsidP="006143E5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 New" w:hAnsi="Cordia New"/>
                <w:noProof/>
                <w:sz w:val="32"/>
                <w:szCs w:val="32"/>
              </w:rPr>
              <w:t xml:space="preserve">3.1 </w:t>
            </w:r>
            <w:r w:rsidRPr="009706F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คณะกรรมการปฏิรูปที่ดินเพื่อเกษตรกรรมมีมติและเสนอให้ผู้มีอำนาจลงนาม</w:t>
            </w:r>
          </w:p>
        </w:tc>
        <w:tc>
          <w:tcPr>
            <w:tcW w:w="1368" w:type="dxa"/>
          </w:tcPr>
          <w:p w:rsidR="00313D38" w:rsidRPr="009706FF" w:rsidRDefault="00313D38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 New" w:hAnsi="Cordia New"/>
                <w:noProof/>
                <w:sz w:val="32"/>
                <w:szCs w:val="32"/>
              </w:rPr>
              <w:t xml:space="preserve">1 </w:t>
            </w:r>
            <w:r w:rsidRPr="009706F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วันทำการ</w:t>
            </w:r>
          </w:p>
        </w:tc>
        <w:tc>
          <w:tcPr>
            <w:tcW w:w="1684" w:type="dxa"/>
          </w:tcPr>
          <w:p w:rsidR="00313D38" w:rsidRPr="009706FF" w:rsidRDefault="00313D38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สำนักงานการปฏิรูปที่ดินเพื่อเกษตรกรรม</w:t>
            </w:r>
          </w:p>
        </w:tc>
        <w:tc>
          <w:tcPr>
            <w:tcW w:w="1799" w:type="dxa"/>
          </w:tcPr>
          <w:p w:rsidR="00313D38" w:rsidRPr="009706FF" w:rsidRDefault="00313D38" w:rsidP="009706F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706FF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ระยะเวลาดำเนินการรวม </w:t>
      </w:r>
      <w:r w:rsidR="006B0E73">
        <w:rPr>
          <w:rFonts w:ascii="Cordia New" w:hAnsi="Cordia New"/>
          <w:noProof/>
          <w:sz w:val="32"/>
          <w:szCs w:val="32"/>
        </w:rPr>
        <w:t xml:space="preserve"> </w:t>
      </w:r>
      <w:r w:rsidR="009B68CC" w:rsidRPr="000C2AAC">
        <w:rPr>
          <w:rFonts w:ascii="Cordia New" w:hAnsi="Cordia New"/>
          <w:noProof/>
          <w:sz w:val="32"/>
          <w:szCs w:val="32"/>
        </w:rPr>
        <w:t xml:space="preserve">212 </w:t>
      </w:r>
      <w:r w:rsidR="006143E5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="Cordia New" w:hAnsi="Cordia New"/>
          <w:noProof/>
          <w:sz w:val="32"/>
          <w:szCs w:val="32"/>
          <w:cs/>
          <w:lang w:bidi="th-TH"/>
        </w:rPr>
        <w:t>วันทำการ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แล้ว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</w:t>
      </w:r>
      <w:r w:rsidR="00AA7734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.1)</w:t>
      </w:r>
      <w:r w:rsidR="00AA7734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9706FF" w:rsidTr="009706F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9706FF" w:rsidRDefault="003C25A4" w:rsidP="009706FF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9706FF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9706FF" w:rsidRDefault="003C25A4" w:rsidP="009706FF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9706FF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9706FF" w:rsidRDefault="00452B6B" w:rsidP="009706F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9706FF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9706FF">
              <w:rPr>
                <w:rFonts w:ascii="Cordia New" w:hAnsi="Cordia New" w:hint="cs"/>
                <w:b/>
                <w:bCs/>
                <w:color w:val="0D0D0D"/>
                <w:sz w:val="32"/>
                <w:szCs w:val="32"/>
                <w:cs/>
                <w:lang w:bidi="th-TH"/>
              </w:rPr>
              <w:t>ภาครัฐ</w:t>
            </w:r>
            <w:r w:rsidRPr="009706FF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9706FF" w:rsidRDefault="003C25A4" w:rsidP="009706FF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9706FF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9706FF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9706FF" w:rsidRDefault="003C25A4" w:rsidP="009706FF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9706FF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9706FF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9706FF" w:rsidRDefault="003C25A4" w:rsidP="009706FF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9706FF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9706FF" w:rsidRDefault="003C25A4" w:rsidP="009706FF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9706FF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9706FF" w:rsidTr="00E33A29">
        <w:trPr>
          <w:jc w:val="center"/>
        </w:trPr>
        <w:tc>
          <w:tcPr>
            <w:tcW w:w="675" w:type="dxa"/>
          </w:tcPr>
          <w:p w:rsidR="00452B6B" w:rsidRPr="009706FF" w:rsidRDefault="00AC4ACB" w:rsidP="00E33A29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9706FF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9706FF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9706FF" w:rsidRDefault="00AC4ACB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9706FF" w:rsidRDefault="00AC4ACB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9706FF" w:rsidRDefault="00AC4ACB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9706FF" w:rsidRDefault="00AC4ACB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9706FF" w:rsidRDefault="00AC4ACB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9706FF" w:rsidRDefault="00AC4ACB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9706F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กรณีนิติบุคคลสำเนาบ</w:t>
            </w:r>
            <w:r w:rsidR="00E33A29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ัตรประจำตัวประชาชนของกรรมการผ</w:t>
            </w:r>
            <w:r w:rsidR="00E33A29">
              <w:rPr>
                <w:rFonts w:ascii="CordiaUPC" w:hAnsi="CordiaUPC" w:cs="CordiaUPC" w:hint="cs"/>
                <w:noProof/>
                <w:sz w:val="32"/>
                <w:szCs w:val="32"/>
                <w:cs/>
                <w:lang w:bidi="th-TH"/>
              </w:rPr>
              <w:t>ู้</w:t>
            </w:r>
            <w:r w:rsidRPr="009706F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จัดการ</w:t>
            </w:r>
            <w:r w:rsidRPr="009706FF">
              <w:rPr>
                <w:rFonts w:ascii="CordiaUPC" w:hAnsi="CordiaUPC" w:cs="CordiaUPC"/>
                <w:noProof/>
                <w:sz w:val="32"/>
                <w:szCs w:val="32"/>
              </w:rPr>
              <w:t>/</w:t>
            </w:r>
            <w:r w:rsidR="00E33A29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ของห</w:t>
            </w:r>
            <w:r w:rsidR="00E33A29">
              <w:rPr>
                <w:rFonts w:ascii="CordiaUPC" w:hAnsi="CordiaUPC" w:cs="CordiaUPC" w:hint="cs"/>
                <w:noProof/>
                <w:sz w:val="32"/>
                <w:szCs w:val="32"/>
                <w:cs/>
                <w:lang w:bidi="th-TH"/>
              </w:rPr>
              <w:t>ุ้</w:t>
            </w:r>
            <w:r w:rsidRPr="009706F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นส่วนผู้จัดการ</w:t>
            </w:r>
            <w:r w:rsidRPr="009706FF">
              <w:rPr>
                <w:rFonts w:ascii="CordiaUPC" w:hAnsi="CordiaUPC" w:cs="CordiaUPC"/>
                <w:noProof/>
                <w:sz w:val="32"/>
                <w:szCs w:val="32"/>
              </w:rPr>
              <w:t>/</w:t>
            </w:r>
            <w:r w:rsidRPr="009706F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ของผู้มอบอำนาจ</w:t>
            </w:r>
            <w:r w:rsidRPr="009706FF">
              <w:rPr>
                <w:rFonts w:ascii="CordiaUPC" w:hAnsi="CordiaUPC" w:cs="CordiaUPC"/>
                <w:noProof/>
                <w:sz w:val="32"/>
                <w:szCs w:val="32"/>
              </w:rPr>
              <w:t>/</w:t>
            </w:r>
            <w:r w:rsidRPr="009706F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ของผู้รับมอบอำนาจ</w:t>
            </w:r>
            <w:r w:rsidRPr="009706FF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9706FF" w:rsidTr="00E33A29">
        <w:trPr>
          <w:jc w:val="center"/>
        </w:trPr>
        <w:tc>
          <w:tcPr>
            <w:tcW w:w="675" w:type="dxa"/>
          </w:tcPr>
          <w:p w:rsidR="00452B6B" w:rsidRPr="009706FF" w:rsidRDefault="00AC4ACB" w:rsidP="00E33A29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9706FF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9706FF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9706FF" w:rsidRDefault="00AC4ACB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ใบสำคัญการเปลี่ยนชื่อ</w:t>
            </w:r>
          </w:p>
        </w:tc>
        <w:tc>
          <w:tcPr>
            <w:tcW w:w="1843" w:type="dxa"/>
          </w:tcPr>
          <w:p w:rsidR="00452B6B" w:rsidRPr="009706FF" w:rsidRDefault="00AC4ACB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9706FF" w:rsidRDefault="00AC4ACB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9706FF" w:rsidRDefault="00AC4ACB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9706FF" w:rsidRDefault="00AC4ACB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9706FF" w:rsidRDefault="00AC4ACB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9706F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เปลี่ยนสกุล </w:t>
            </w:r>
            <w:r w:rsidRPr="009706FF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9706F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9706FF">
              <w:rPr>
                <w:rFonts w:ascii="CordiaUPC" w:hAnsi="CordiaUPC" w:cs="CordiaUPC"/>
                <w:noProof/>
                <w:sz w:val="32"/>
                <w:szCs w:val="32"/>
              </w:rPr>
              <w:t>))</w:t>
            </w:r>
          </w:p>
        </w:tc>
      </w:tr>
      <w:tr w:rsidR="00AC4ACB" w:rsidRPr="009706FF" w:rsidTr="00E33A29">
        <w:trPr>
          <w:jc w:val="center"/>
        </w:trPr>
        <w:tc>
          <w:tcPr>
            <w:tcW w:w="675" w:type="dxa"/>
          </w:tcPr>
          <w:p w:rsidR="00452B6B" w:rsidRPr="009706FF" w:rsidRDefault="00AC4ACB" w:rsidP="00E33A29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9706FF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="00811134" w:rsidRPr="009706FF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9706FF" w:rsidRDefault="00AC4ACB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9706FF" w:rsidRDefault="00AC4ACB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9706FF" w:rsidRDefault="00AC4ACB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9706FF" w:rsidRDefault="00AC4ACB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9706FF" w:rsidRDefault="00AC4ACB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9706FF" w:rsidRDefault="00AC4ACB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9706F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กรณีนิติบุค</w:t>
            </w:r>
            <w:r w:rsidR="00E33A29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คลสำเนาทะเบียนบ้านของกรรมการผ</w:t>
            </w:r>
            <w:r w:rsidR="00E33A29">
              <w:rPr>
                <w:rFonts w:ascii="CordiaUPC" w:hAnsi="CordiaUPC" w:cs="CordiaUPC" w:hint="cs"/>
                <w:noProof/>
                <w:sz w:val="32"/>
                <w:szCs w:val="32"/>
                <w:cs/>
                <w:lang w:bidi="th-TH"/>
              </w:rPr>
              <w:t>ู้</w:t>
            </w:r>
            <w:r w:rsidRPr="009706F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จัดการ</w:t>
            </w:r>
            <w:r w:rsidRPr="009706FF">
              <w:rPr>
                <w:rFonts w:ascii="CordiaUPC" w:hAnsi="CordiaUPC" w:cs="CordiaUPC"/>
                <w:noProof/>
                <w:sz w:val="32"/>
                <w:szCs w:val="32"/>
              </w:rPr>
              <w:t>/</w:t>
            </w:r>
            <w:r w:rsidR="00E33A29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ของห</w:t>
            </w:r>
            <w:r w:rsidR="00E33A29">
              <w:rPr>
                <w:rFonts w:ascii="CordiaUPC" w:hAnsi="CordiaUPC" w:cs="CordiaUPC" w:hint="cs"/>
                <w:noProof/>
                <w:sz w:val="32"/>
                <w:szCs w:val="32"/>
                <w:cs/>
                <w:lang w:bidi="th-TH"/>
              </w:rPr>
              <w:t>ุ้</w:t>
            </w:r>
            <w:r w:rsidRPr="009706F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นส่วนผู้จัดการ</w:t>
            </w:r>
            <w:r w:rsidRPr="009706FF">
              <w:rPr>
                <w:rFonts w:ascii="CordiaUPC" w:hAnsi="CordiaUPC" w:cs="CordiaUPC"/>
                <w:noProof/>
                <w:sz w:val="32"/>
                <w:szCs w:val="32"/>
              </w:rPr>
              <w:t>/</w:t>
            </w:r>
            <w:r w:rsidRPr="009706F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ของผู้มอบอำนาจ</w:t>
            </w:r>
            <w:r w:rsidRPr="009706FF">
              <w:rPr>
                <w:rFonts w:ascii="CordiaUPC" w:hAnsi="CordiaUPC" w:cs="CordiaUPC"/>
                <w:noProof/>
                <w:sz w:val="32"/>
                <w:szCs w:val="32"/>
              </w:rPr>
              <w:t>/</w:t>
            </w:r>
            <w:r w:rsidRPr="009706F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ของผู้รับมอบอำนาจ</w:t>
            </w:r>
            <w:r w:rsidRPr="009706FF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9706FF" w:rsidTr="00E33A29">
        <w:trPr>
          <w:jc w:val="center"/>
        </w:trPr>
        <w:tc>
          <w:tcPr>
            <w:tcW w:w="675" w:type="dxa"/>
          </w:tcPr>
          <w:p w:rsidR="00452B6B" w:rsidRPr="009706FF" w:rsidRDefault="00AC4ACB" w:rsidP="00E33A29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9706FF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="00811134" w:rsidRPr="009706FF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9706FF" w:rsidRDefault="00AC4ACB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452B6B" w:rsidRPr="009706FF" w:rsidRDefault="00AC4ACB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452B6B" w:rsidRPr="009706FF" w:rsidRDefault="00AC4ACB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9706FF" w:rsidRDefault="00AC4ACB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9706FF" w:rsidRDefault="00AC4ACB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9706FF" w:rsidRDefault="00AC4ACB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9706F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บัญชีรายชื่อหุ้นส่วนผู้จัดการ </w:t>
            </w:r>
            <w:r w:rsidRPr="009706FF">
              <w:rPr>
                <w:rFonts w:ascii="CordiaUPC" w:hAnsi="CordiaUPC" w:cs="CordiaUPC"/>
                <w:noProof/>
                <w:sz w:val="32"/>
                <w:szCs w:val="32"/>
              </w:rPr>
              <w:t>/</w:t>
            </w:r>
            <w:r w:rsidRPr="009706F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หนังสือบริคณห์สนธิ </w:t>
            </w:r>
            <w:r w:rsidRPr="009706FF">
              <w:rPr>
                <w:rFonts w:ascii="CordiaUPC" w:hAnsi="CordiaUPC" w:cs="CordiaUPC"/>
                <w:noProof/>
                <w:sz w:val="32"/>
                <w:szCs w:val="32"/>
              </w:rPr>
              <w:t>/</w:t>
            </w:r>
            <w:r w:rsidRPr="009706F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บัญชีรายชื่อกรรมการผู้จัดการ </w:t>
            </w:r>
            <w:r w:rsidRPr="009706FF">
              <w:rPr>
                <w:rFonts w:ascii="CordiaUPC" w:hAnsi="CordiaUPC" w:cs="CordiaUPC"/>
                <w:noProof/>
                <w:sz w:val="32"/>
                <w:szCs w:val="32"/>
              </w:rPr>
              <w:t>/</w:t>
            </w:r>
            <w:r w:rsidRPr="009706F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ใบสำคัญแสดงการจดทะเบียนพาณิชย์ </w:t>
            </w:r>
            <w:r w:rsidRPr="009706FF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9706F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9706FF">
              <w:rPr>
                <w:rFonts w:ascii="CordiaUPC" w:hAnsi="CordiaUPC" w:cs="CordiaUPC"/>
                <w:noProof/>
                <w:sz w:val="32"/>
                <w:szCs w:val="32"/>
              </w:rPr>
              <w:t>)/</w:t>
            </w:r>
            <w:r w:rsidRPr="009706F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ใบทะเบียนภาษีมูลค่าเพิ่ม </w:t>
            </w:r>
            <w:r w:rsidRPr="009706FF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9706F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ภพ</w:t>
            </w:r>
            <w:r w:rsidRPr="009706FF">
              <w:rPr>
                <w:rFonts w:ascii="CordiaUPC" w:hAnsi="CordiaUPC" w:cs="CordiaUPC"/>
                <w:noProof/>
                <w:sz w:val="32"/>
                <w:szCs w:val="32"/>
              </w:rPr>
              <w:t>.20) (</w:t>
            </w:r>
            <w:r w:rsidRPr="009706F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9706FF">
              <w:rPr>
                <w:rFonts w:ascii="CordiaUPC" w:hAnsi="CordiaUPC" w:cs="CordiaUPC"/>
                <w:noProof/>
                <w:sz w:val="32"/>
                <w:szCs w:val="32"/>
              </w:rPr>
              <w:t>))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</w:t>
      </w:r>
      <w:r w:rsidR="00A10CDA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.2)</w:t>
      </w:r>
      <w:r w:rsidR="00A10CDA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9706FF" w:rsidTr="009706FF">
        <w:trPr>
          <w:tblHeader/>
        </w:trPr>
        <w:tc>
          <w:tcPr>
            <w:tcW w:w="675" w:type="dxa"/>
            <w:vAlign w:val="center"/>
          </w:tcPr>
          <w:p w:rsidR="00422EAB" w:rsidRPr="009706FF" w:rsidRDefault="00422EAB" w:rsidP="009706FF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9706FF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9706FF" w:rsidRDefault="00422EAB" w:rsidP="009706FF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9706FF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9706FF" w:rsidRDefault="004E651F" w:rsidP="009706F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cs/>
                <w:lang w:bidi="th-TH"/>
              </w:rPr>
            </w:pPr>
            <w:r w:rsidRPr="009706FF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</w:t>
            </w:r>
            <w:r w:rsidRPr="009706FF">
              <w:rPr>
                <w:rFonts w:ascii="Cordia New" w:hAnsi="Cordia New" w:hint="cs"/>
                <w:b/>
                <w:bCs/>
                <w:color w:val="0D0D0D"/>
                <w:sz w:val="32"/>
                <w:szCs w:val="32"/>
                <w:cs/>
                <w:lang w:bidi="th-TH"/>
              </w:rPr>
              <w:t>ภาครัฐ</w:t>
            </w:r>
            <w:r w:rsidRPr="009706FF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9706FF" w:rsidRDefault="00422EAB" w:rsidP="009706FF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9706FF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9706FF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9706FF" w:rsidRDefault="00422EAB" w:rsidP="009706FF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9706FF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9706FF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9706FF" w:rsidRDefault="00422EAB" w:rsidP="009706FF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9706FF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9706FF" w:rsidRDefault="00422EAB" w:rsidP="009706FF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9706FF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9706FF" w:rsidTr="00E33A29">
        <w:tc>
          <w:tcPr>
            <w:tcW w:w="675" w:type="dxa"/>
          </w:tcPr>
          <w:p w:rsidR="00AC4ACB" w:rsidRPr="009706FF" w:rsidRDefault="00AC4ACB" w:rsidP="00E33A29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9706FF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9706FF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9706FF" w:rsidRDefault="00AC4ACB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คำขออนุญาตใช้ที่ดินเพื่อกิจการสาธารณูปโภคและกิจการอื่นๆในเขตปฏิรูปที่ดิน </w:t>
            </w:r>
            <w:r w:rsidRPr="009706FF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9706F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</w:t>
            </w:r>
            <w:r w:rsidRPr="009706FF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9706F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ป</w:t>
            </w:r>
            <w:r w:rsidRPr="009706FF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9706F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</w:t>
            </w:r>
            <w:r w:rsidRPr="009706FF">
              <w:rPr>
                <w:rFonts w:ascii="CordiaUPC" w:hAnsi="CordiaUPC" w:cs="CordiaUPC"/>
                <w:noProof/>
                <w:sz w:val="32"/>
                <w:szCs w:val="32"/>
              </w:rPr>
              <w:t>.4-29</w:t>
            </w:r>
            <w:r w:rsidRPr="009706F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</w:t>
            </w:r>
            <w:r w:rsidRPr="009706FF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9706FF" w:rsidRDefault="00AC4ACB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สำนักงานการปฏิรูปที่ดินเพื่อเกษตรกรรม</w:t>
            </w:r>
          </w:p>
        </w:tc>
        <w:tc>
          <w:tcPr>
            <w:tcW w:w="1559" w:type="dxa"/>
          </w:tcPr>
          <w:p w:rsidR="00AC4ACB" w:rsidRPr="009706FF" w:rsidRDefault="00AC4ACB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9706FF" w:rsidRDefault="00AC4ACB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9706FF" w:rsidRDefault="00AC4ACB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9706FF" w:rsidRDefault="00AC4ACB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9706F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มีการเรียกเก็บค่าตอบแทนต้องระบุในแบบด้วยว่ายินยอมชำระค่าตอบแทนการใช้ประโยชน์ในที่ดินตามอัตราที่</w:t>
            </w:r>
            <w:r w:rsidR="00807081">
              <w:rPr>
                <w:rFonts w:ascii="CordiaUPC" w:hAnsi="CordiaUPC" w:cs="CordiaUPC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9706F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คปก</w:t>
            </w:r>
            <w:r w:rsidRPr="009706FF">
              <w:rPr>
                <w:rFonts w:ascii="CordiaUPC" w:hAnsi="CordiaUPC" w:cs="CordiaUPC"/>
                <w:noProof/>
                <w:sz w:val="32"/>
                <w:szCs w:val="32"/>
              </w:rPr>
              <w:t xml:space="preserve">. </w:t>
            </w:r>
            <w:r w:rsidRPr="009706F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กำหนด </w:t>
            </w:r>
            <w:r w:rsidRPr="009706FF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9706FF" w:rsidTr="00E33A29">
        <w:tc>
          <w:tcPr>
            <w:tcW w:w="675" w:type="dxa"/>
          </w:tcPr>
          <w:p w:rsidR="00AC4ACB" w:rsidRPr="009706FF" w:rsidRDefault="00AC4ACB" w:rsidP="00E33A29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9706FF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9706FF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9706FF" w:rsidRDefault="00AC4ACB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บันทึกรับรองการปฏิบัติตามเงื่อนไขการได้รับอนุญาตให้ใช้ที่ดิน </w:t>
            </w:r>
            <w:r w:rsidRPr="009706FF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9706F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</w:t>
            </w:r>
            <w:r w:rsidRPr="009706FF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9706F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ป</w:t>
            </w:r>
            <w:r w:rsidRPr="009706FF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9706F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</w:t>
            </w:r>
            <w:r w:rsidRPr="009706FF">
              <w:rPr>
                <w:rFonts w:ascii="CordiaUPC" w:hAnsi="CordiaUPC" w:cs="CordiaUPC"/>
                <w:noProof/>
                <w:sz w:val="32"/>
                <w:szCs w:val="32"/>
              </w:rPr>
              <w:t>.4-30</w:t>
            </w:r>
            <w:r w:rsidRPr="009706F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</w:t>
            </w:r>
            <w:r w:rsidRPr="009706FF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9706FF" w:rsidRDefault="00AC4ACB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สำนักงานการปฏิรูปที่ดินเพื่อเกษตรกรรม</w:t>
            </w:r>
          </w:p>
        </w:tc>
        <w:tc>
          <w:tcPr>
            <w:tcW w:w="1559" w:type="dxa"/>
          </w:tcPr>
          <w:p w:rsidR="00AC4ACB" w:rsidRPr="009706FF" w:rsidRDefault="00AC4ACB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UPC" w:hAnsi="CordiaUPC" w:cs="CordiaUPC"/>
                <w:noProof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:rsidR="00AC4ACB" w:rsidRPr="009706FF" w:rsidRDefault="00AC4ACB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9706FF" w:rsidRDefault="00AC4ACB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9706FF" w:rsidRDefault="00AC4ACB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9706FF" w:rsidTr="00E33A29">
        <w:tc>
          <w:tcPr>
            <w:tcW w:w="675" w:type="dxa"/>
          </w:tcPr>
          <w:p w:rsidR="00AC4ACB" w:rsidRPr="009706FF" w:rsidRDefault="00AC4ACB" w:rsidP="00E33A29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9706FF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="00811134" w:rsidRPr="009706FF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9706FF" w:rsidRDefault="00AC4ACB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หนังสือมอบอำนาจ</w:t>
            </w:r>
          </w:p>
        </w:tc>
        <w:tc>
          <w:tcPr>
            <w:tcW w:w="1843" w:type="dxa"/>
          </w:tcPr>
          <w:p w:rsidR="00AC4ACB" w:rsidRPr="009706FF" w:rsidRDefault="00AC4ACB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9706FF" w:rsidRDefault="00AC4ACB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9706FF" w:rsidRDefault="00AC4ACB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9706FF" w:rsidRDefault="00AC4ACB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9706FF" w:rsidRDefault="00AC4ACB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9706F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9706FF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9706FF" w:rsidTr="00E33A29">
        <w:tc>
          <w:tcPr>
            <w:tcW w:w="675" w:type="dxa"/>
          </w:tcPr>
          <w:p w:rsidR="00AC4ACB" w:rsidRPr="009706FF" w:rsidRDefault="00AC4ACB" w:rsidP="00E33A29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9706FF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="00811134" w:rsidRPr="009706FF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9706FF" w:rsidRDefault="00AC4ACB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แผนที่ภูมิประเทศแสดงจุดที่ตั้งแปลงที่ดินที่ขออนุญาตมาตราส่วน </w:t>
            </w:r>
            <w:r w:rsidRPr="009706FF">
              <w:rPr>
                <w:rFonts w:ascii="CordiaUPC" w:hAnsi="CordiaUPC" w:cs="CordiaUPC"/>
                <w:noProof/>
                <w:sz w:val="32"/>
                <w:szCs w:val="32"/>
              </w:rPr>
              <w:t>1:50000</w:t>
            </w:r>
          </w:p>
        </w:tc>
        <w:tc>
          <w:tcPr>
            <w:tcW w:w="1843" w:type="dxa"/>
          </w:tcPr>
          <w:p w:rsidR="00AC4ACB" w:rsidRPr="009706FF" w:rsidRDefault="00AC4ACB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กรมแผนที่ทหาร</w:t>
            </w:r>
          </w:p>
        </w:tc>
        <w:tc>
          <w:tcPr>
            <w:tcW w:w="1559" w:type="dxa"/>
          </w:tcPr>
          <w:p w:rsidR="00AC4ACB" w:rsidRPr="009706FF" w:rsidRDefault="00AC4ACB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9706FF" w:rsidRDefault="00AC4ACB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9706FF" w:rsidRDefault="00AC4ACB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9706FF" w:rsidRDefault="00AC4ACB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9706F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โดยให้แสดงแนวเขตบริเวณที่ขอใช้ด้วยปากกาเขียนแผนที่ให้ชัดเจน</w:t>
            </w:r>
            <w:r w:rsidRPr="009706FF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9706FF" w:rsidTr="00E33A29">
        <w:tc>
          <w:tcPr>
            <w:tcW w:w="675" w:type="dxa"/>
          </w:tcPr>
          <w:p w:rsidR="00AC4ACB" w:rsidRPr="009706FF" w:rsidRDefault="00AC4ACB" w:rsidP="00E33A29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9706FF">
              <w:rPr>
                <w:rFonts w:ascii="Cordia New" w:hAnsi="Cordia New"/>
                <w:noProof/>
                <w:sz w:val="32"/>
                <w:szCs w:val="32"/>
              </w:rPr>
              <w:t>5</w:t>
            </w:r>
            <w:r w:rsidR="00811134" w:rsidRPr="009706FF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9706FF" w:rsidRDefault="00AC4ACB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แผนผังแสดงบริเวณและสิ่งก่อสร้างในที่ดิน</w:t>
            </w:r>
          </w:p>
        </w:tc>
        <w:tc>
          <w:tcPr>
            <w:tcW w:w="1843" w:type="dxa"/>
          </w:tcPr>
          <w:p w:rsidR="00AC4ACB" w:rsidRPr="009706FF" w:rsidRDefault="00AC4ACB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9706FF" w:rsidRDefault="00AC4ACB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9706FF" w:rsidRDefault="00AC4ACB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9706FF" w:rsidRDefault="00AC4ACB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9706FF" w:rsidRDefault="00AC4ACB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9706F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ผู้ยื่นคำขอลงนามกำกับในเแผนผังฯ </w:t>
            </w:r>
            <w:r w:rsidRPr="009706FF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9706F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</w:t>
            </w:r>
            <w:r w:rsidRPr="009706FF">
              <w:rPr>
                <w:rFonts w:ascii="CordiaUPC" w:hAnsi="CordiaUPC" w:cs="CordiaUPC"/>
                <w:noProof/>
                <w:sz w:val="32"/>
                <w:szCs w:val="32"/>
              </w:rPr>
              <w:t xml:space="preserve">4 </w:t>
            </w:r>
            <w:r w:rsidRPr="009706F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หรืออื่นๆ</w:t>
            </w:r>
            <w:r w:rsidRPr="009706FF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9706F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โดยแสดงให้เห็นตำแหน่งการจัดวางสิ่งปลูกสร้างทั้งหมดตามโครงการดำเนินงาน</w:t>
            </w:r>
            <w:r w:rsidRPr="009706FF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9706FF" w:rsidTr="00E33A29">
        <w:tc>
          <w:tcPr>
            <w:tcW w:w="675" w:type="dxa"/>
          </w:tcPr>
          <w:p w:rsidR="00AC4ACB" w:rsidRPr="009706FF" w:rsidRDefault="00AC4ACB" w:rsidP="00E33A29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9706FF">
              <w:rPr>
                <w:rFonts w:ascii="Cordia New" w:hAnsi="Cordia New"/>
                <w:noProof/>
                <w:sz w:val="32"/>
                <w:szCs w:val="32"/>
              </w:rPr>
              <w:t>6</w:t>
            </w:r>
            <w:r w:rsidR="00811134" w:rsidRPr="009706FF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9706FF" w:rsidRDefault="00AC4ACB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แบบแปลนการก่อสร้าง</w:t>
            </w:r>
          </w:p>
        </w:tc>
        <w:tc>
          <w:tcPr>
            <w:tcW w:w="1843" w:type="dxa"/>
          </w:tcPr>
          <w:p w:rsidR="00AC4ACB" w:rsidRPr="009706FF" w:rsidRDefault="00AC4ACB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9706FF" w:rsidRDefault="00AC4ACB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9706FF" w:rsidRDefault="00AC4ACB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9706FF" w:rsidRDefault="00AC4ACB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9706FF" w:rsidRDefault="00AC4ACB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9706F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9706FF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9706FF" w:rsidTr="00E33A29">
        <w:tc>
          <w:tcPr>
            <w:tcW w:w="675" w:type="dxa"/>
          </w:tcPr>
          <w:p w:rsidR="00AC4ACB" w:rsidRPr="009706FF" w:rsidRDefault="00AC4ACB" w:rsidP="00E33A29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9706FF">
              <w:rPr>
                <w:rFonts w:ascii="Cordia New" w:hAnsi="Cordia New"/>
                <w:noProof/>
                <w:sz w:val="32"/>
                <w:szCs w:val="32"/>
              </w:rPr>
              <w:t>7</w:t>
            </w:r>
            <w:r w:rsidR="00811134" w:rsidRPr="009706FF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9706FF" w:rsidRDefault="00AC4ACB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รายละเอียดสิ่งก่อสร้าง</w:t>
            </w:r>
          </w:p>
        </w:tc>
        <w:tc>
          <w:tcPr>
            <w:tcW w:w="1843" w:type="dxa"/>
          </w:tcPr>
          <w:p w:rsidR="00AC4ACB" w:rsidRPr="009706FF" w:rsidRDefault="00AC4ACB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9706FF" w:rsidRDefault="00AC4ACB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9706FF" w:rsidRDefault="00AC4ACB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9706FF" w:rsidRDefault="00AC4ACB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9706FF" w:rsidRDefault="00AC4ACB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9706F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โดยระบุจำนวนเนื้อที่แต่ละส่วนพร้อมระบุรายละเอียดเหตุผลความจำเป็นในการใช้พื้นที่การดำเนินการหรือกิจกรรมที่ทำให้เกิดรายได้</w:t>
            </w:r>
            <w:r w:rsidRPr="009706FF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9706FF" w:rsidTr="00E33A29">
        <w:tc>
          <w:tcPr>
            <w:tcW w:w="675" w:type="dxa"/>
          </w:tcPr>
          <w:p w:rsidR="00AC4ACB" w:rsidRPr="009706FF" w:rsidRDefault="00AC4ACB" w:rsidP="00E33A29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9706FF">
              <w:rPr>
                <w:rFonts w:ascii="Cordia New" w:hAnsi="Cordia New"/>
                <w:noProof/>
                <w:sz w:val="32"/>
                <w:szCs w:val="32"/>
              </w:rPr>
              <w:t>8</w:t>
            </w:r>
            <w:r w:rsidR="00811134" w:rsidRPr="009706FF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9706FF" w:rsidRDefault="00AC4ACB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วามเห็นชุมชนท้องถิ่นกรณีกิจการนั้นไม่ก่อให้เกิดมลพิษต่อชุมชนและสิ่งแวดล้อมรวมทั้งความปลอดภัยของราษฎรในพื้นที่</w:t>
            </w:r>
          </w:p>
        </w:tc>
        <w:tc>
          <w:tcPr>
            <w:tcW w:w="1843" w:type="dxa"/>
          </w:tcPr>
          <w:p w:rsidR="00AC4ACB" w:rsidRPr="009706FF" w:rsidRDefault="00AC4ACB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สำนักบริหารการปกครองท้องที่</w:t>
            </w:r>
          </w:p>
        </w:tc>
        <w:tc>
          <w:tcPr>
            <w:tcW w:w="1559" w:type="dxa"/>
          </w:tcPr>
          <w:p w:rsidR="00AC4ACB" w:rsidRPr="009706FF" w:rsidRDefault="00AC4ACB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9706FF" w:rsidRDefault="00AC4ACB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9706FF" w:rsidRDefault="00AC4ACB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9706FF" w:rsidRDefault="00AC4ACB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9706F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รายงานการประชุมความเห็นขององค์กรปกครองส่วนท้องถิ่นเช่นอบต</w:t>
            </w:r>
            <w:r w:rsidRPr="009706FF">
              <w:rPr>
                <w:rFonts w:ascii="CordiaUPC" w:hAnsi="CordiaUPC" w:cs="CordiaUPC"/>
                <w:noProof/>
                <w:sz w:val="32"/>
                <w:szCs w:val="32"/>
              </w:rPr>
              <w:t xml:space="preserve">./ </w:t>
            </w:r>
            <w:r w:rsidRPr="009706F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อบจ</w:t>
            </w:r>
            <w:r w:rsidRPr="009706FF">
              <w:rPr>
                <w:rFonts w:ascii="CordiaUPC" w:hAnsi="CordiaUPC" w:cs="CordiaUPC"/>
                <w:noProof/>
                <w:sz w:val="32"/>
                <w:szCs w:val="32"/>
              </w:rPr>
              <w:t xml:space="preserve">./ </w:t>
            </w:r>
            <w:r w:rsidRPr="009706F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เทศบาล</w:t>
            </w:r>
            <w:r w:rsidRPr="009706FF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9706FF" w:rsidTr="00E33A29">
        <w:tc>
          <w:tcPr>
            <w:tcW w:w="675" w:type="dxa"/>
          </w:tcPr>
          <w:p w:rsidR="00AC4ACB" w:rsidRPr="009706FF" w:rsidRDefault="00AC4ACB" w:rsidP="00E33A29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9706FF">
              <w:rPr>
                <w:rFonts w:ascii="Cordia New" w:hAnsi="Cordia New"/>
                <w:noProof/>
                <w:sz w:val="32"/>
                <w:szCs w:val="32"/>
              </w:rPr>
              <w:t>9</w:t>
            </w:r>
            <w:r w:rsidR="00811134" w:rsidRPr="009706FF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9706FF" w:rsidRDefault="00AC4ACB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แผนงานโครงการและงบประมาณ</w:t>
            </w:r>
          </w:p>
        </w:tc>
        <w:tc>
          <w:tcPr>
            <w:tcW w:w="1843" w:type="dxa"/>
          </w:tcPr>
          <w:p w:rsidR="00AC4ACB" w:rsidRPr="009706FF" w:rsidRDefault="00AC4ACB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9706FF" w:rsidRDefault="00AC4ACB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9706FF" w:rsidRDefault="00AC4ACB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9706FF" w:rsidRDefault="00AC4ACB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9706FF" w:rsidRDefault="00AC4ACB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9706FF" w:rsidTr="00E33A29">
        <w:tc>
          <w:tcPr>
            <w:tcW w:w="675" w:type="dxa"/>
          </w:tcPr>
          <w:p w:rsidR="00AC4ACB" w:rsidRPr="009706FF" w:rsidRDefault="00AC4ACB" w:rsidP="00E33A29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9706FF">
              <w:rPr>
                <w:rFonts w:ascii="Cordia New" w:hAnsi="Cordia New"/>
                <w:noProof/>
                <w:sz w:val="32"/>
                <w:szCs w:val="32"/>
              </w:rPr>
              <w:t>10</w:t>
            </w:r>
            <w:r w:rsidR="00811134" w:rsidRPr="009706FF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9706FF" w:rsidRDefault="00AC4ACB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ภาพถ่ายสภาพที่ดินปัจจุบันและภาพถ่ายสิ่งก่อสร้าง</w:t>
            </w:r>
          </w:p>
        </w:tc>
        <w:tc>
          <w:tcPr>
            <w:tcW w:w="1843" w:type="dxa"/>
          </w:tcPr>
          <w:p w:rsidR="00AC4ACB" w:rsidRPr="009706FF" w:rsidRDefault="00AC4ACB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9706FF" w:rsidRDefault="00AC4ACB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9706FF" w:rsidRDefault="00AC4ACB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9706FF" w:rsidRDefault="00AC4ACB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9706FF" w:rsidRDefault="00AC4ACB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9706F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9706FF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9706FF" w:rsidTr="00E33A29">
        <w:tc>
          <w:tcPr>
            <w:tcW w:w="675" w:type="dxa"/>
          </w:tcPr>
          <w:p w:rsidR="00AC4ACB" w:rsidRPr="009706FF" w:rsidRDefault="00AC4ACB" w:rsidP="00E33A29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9706FF">
              <w:rPr>
                <w:rFonts w:ascii="Cordia New" w:hAnsi="Cordia New"/>
                <w:noProof/>
                <w:sz w:val="32"/>
                <w:szCs w:val="32"/>
              </w:rPr>
              <w:t>11</w:t>
            </w:r>
            <w:r w:rsidR="00811134" w:rsidRPr="009706FF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9706FF" w:rsidRDefault="00AC4ACB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คำขอสละสิทธิที่ดินของบุคคลที่ได้รับสิทธิโดยการปฏิรูปที่ดินเพื่อเกษตรกรรม </w:t>
            </w:r>
            <w:r w:rsidRPr="009706FF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9706F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</w:t>
            </w:r>
            <w:r w:rsidRPr="009706FF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9706F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ป</w:t>
            </w:r>
            <w:r w:rsidRPr="009706FF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9706F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</w:t>
            </w:r>
            <w:r w:rsidRPr="009706FF">
              <w:rPr>
                <w:rFonts w:ascii="CordiaUPC" w:hAnsi="CordiaUPC" w:cs="CordiaUPC"/>
                <w:noProof/>
                <w:sz w:val="32"/>
                <w:szCs w:val="32"/>
              </w:rPr>
              <w:t>. 4-52</w:t>
            </w:r>
            <w:r w:rsidRPr="009706F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</w:t>
            </w:r>
            <w:r w:rsidRPr="009706FF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9706FF" w:rsidRDefault="00AC4ACB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สำนักงานการปฏิรูปที่ดินเพื่อเกษตรกรรม</w:t>
            </w:r>
          </w:p>
        </w:tc>
        <w:tc>
          <w:tcPr>
            <w:tcW w:w="1559" w:type="dxa"/>
          </w:tcPr>
          <w:p w:rsidR="00AC4ACB" w:rsidRPr="009706FF" w:rsidRDefault="00AC4ACB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9706FF" w:rsidRDefault="00AC4ACB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9706FF" w:rsidRDefault="00AC4ACB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9706FF" w:rsidRDefault="00AC4ACB" w:rsidP="009706FF">
            <w:pPr>
              <w:spacing w:after="0" w:line="240" w:lineRule="auto"/>
              <w:rPr>
                <w:rFonts w:ascii="Cordia New" w:hAnsi="Cordia New"/>
              </w:rPr>
            </w:pPr>
            <w:r w:rsidRPr="009706FF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9706FF" w:rsidTr="009706FF">
        <w:tc>
          <w:tcPr>
            <w:tcW w:w="534" w:type="dxa"/>
          </w:tcPr>
          <w:p w:rsidR="00A13B6C" w:rsidRPr="009706FF" w:rsidRDefault="00A13B6C" w:rsidP="009706F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706FF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9706FF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9706FF" w:rsidRDefault="00A13B6C" w:rsidP="009706FF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lang w:bidi="th-TH"/>
              </w:rPr>
            </w:pPr>
            <w:r w:rsidRPr="009706FF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>การเรียกเก็บค่าตอบแทนการใช้ประโยชน์ในที่ดินให้เรียกเก็บตามราคาประเมินของกรมที่ดินหรือราคาที่</w:t>
            </w:r>
            <w:r w:rsidR="00807081">
              <w:rPr>
                <w:rFonts w:ascii="Cordia New" w:hAnsi="Cordia New" w:hint="cs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9706FF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>ส</w:t>
            </w:r>
            <w:r w:rsidRPr="009706FF">
              <w:rPr>
                <w:rFonts w:ascii="Cordia New" w:hAnsi="Cordia New"/>
                <w:b/>
                <w:bCs/>
                <w:noProof/>
                <w:sz w:val="32"/>
                <w:szCs w:val="32"/>
              </w:rPr>
              <w:t>.</w:t>
            </w:r>
            <w:r w:rsidRPr="009706FF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>ป</w:t>
            </w:r>
            <w:r w:rsidRPr="009706FF">
              <w:rPr>
                <w:rFonts w:ascii="Cordia New" w:hAnsi="Cordia New"/>
                <w:b/>
                <w:bCs/>
                <w:noProof/>
                <w:sz w:val="32"/>
                <w:szCs w:val="32"/>
              </w:rPr>
              <w:t>.</w:t>
            </w:r>
            <w:r w:rsidRPr="009706FF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>ก</w:t>
            </w:r>
            <w:r w:rsidRPr="009706FF">
              <w:rPr>
                <w:rFonts w:ascii="Cordia New" w:hAnsi="Cordia New"/>
                <w:b/>
                <w:bCs/>
                <w:noProof/>
                <w:sz w:val="32"/>
                <w:szCs w:val="32"/>
              </w:rPr>
              <w:t>.</w:t>
            </w:r>
            <w:r w:rsidR="00807081">
              <w:rPr>
                <w:rFonts w:ascii="Cordia New" w:hAnsi="Cordia New" w:hint="cs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9706FF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>ได้จ่ายชำระค่าที่ดินอันมีราคาสูงกว่าราคาประเมินของกรมที่ดินในปีที่ได้รับอนุญาตให้ใช้ที่ดิน</w:t>
            </w:r>
          </w:p>
          <w:p w:rsidR="00E90756" w:rsidRPr="009706FF" w:rsidRDefault="000F1309" w:rsidP="009706F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706FF">
              <w:rPr>
                <w:rFonts w:ascii="Cordia New" w:hAnsi="Cordia New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807081">
              <w:rPr>
                <w:rFonts w:ascii="Cordia New" w:hAnsi="Cordia New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9706FF">
              <w:rPr>
                <w:rFonts w:ascii="Cordia New" w:hAnsi="Cordia New"/>
                <w:noProof/>
                <w:sz w:val="32"/>
                <w:szCs w:val="32"/>
              </w:rPr>
              <w:t xml:space="preserve">0 </w:t>
            </w:r>
            <w:r w:rsidR="00F5490C" w:rsidRPr="009706F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9706FF" w:rsidRDefault="00E90756" w:rsidP="009706F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706FF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9706FF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 w:rsidRPr="009706FF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เลขาธิการ</w:t>
            </w:r>
            <w:r w:rsidR="00807081">
              <w:rPr>
                <w:rFonts w:ascii="Cordia New" w:hAnsi="Cordia New" w:hint="cs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9706FF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ส</w:t>
            </w:r>
            <w:r w:rsidRPr="009706FF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</w:t>
            </w:r>
            <w:r w:rsidRPr="009706FF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ป</w:t>
            </w:r>
            <w:r w:rsidRPr="009706FF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</w:t>
            </w:r>
            <w:r w:rsidRPr="009706FF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ก</w:t>
            </w:r>
            <w:r w:rsidRPr="009706FF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. </w:t>
            </w:r>
            <w:r w:rsidRPr="009706FF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มีอำนาจยกเว้นการเรียกเก็บค่าตอบแทนการใช้ประโยชน์ในที่ดินเมื่อปรากฎข้อเท็จจริงว่า</w:t>
            </w:r>
            <w:r w:rsidRPr="009706FF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br/>
            </w:r>
            <w:r w:rsidRPr="009706FF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ab/>
            </w:r>
            <w:r w:rsidRPr="009706FF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ab/>
              <w:t xml:space="preserve">1. </w:t>
            </w:r>
            <w:r w:rsidRPr="009706FF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ไม่มีการเรียกเก็บค่าบริการหรือค่าใช้จ่ายใดๆจากผู้ใช้บริการ</w:t>
            </w:r>
            <w:r w:rsidRPr="009706FF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br/>
            </w:r>
            <w:r w:rsidRPr="009706FF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ab/>
            </w:r>
            <w:r w:rsidRPr="009706FF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ab/>
              <w:t xml:space="preserve">2. </w:t>
            </w:r>
            <w:r w:rsidRPr="009706FF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กิจการนั้นเป็นประโยชน์แก่เกษตรกรและต่อชุมชนในท้องถิ่นหรือเหมาะสมในการรักษาความมั่นคงของประเทศ</w:t>
            </w:r>
            <w:r w:rsidRPr="009706FF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br/>
            </w:r>
            <w:r w:rsidRPr="009706FF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ab/>
            </w:r>
            <w:r w:rsidRPr="009706FF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ab/>
              <w:t xml:space="preserve">3. </w:t>
            </w:r>
            <w:r w:rsidRPr="009706FF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พื้นที่ใช้สอยเหมาะสมจำเป็นแก่การนั้นและไม่มีผลกระทบต่อสิ่งแวดล้อม</w:t>
            </w:r>
            <w:r w:rsidRPr="009706FF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)</w:t>
            </w:r>
            <w:r w:rsidRPr="009706FF">
              <w:rPr>
                <w:rFonts w:ascii="Cordia New" w:hAnsi="Cordia New"/>
                <w:sz w:val="32"/>
                <w:szCs w:val="32"/>
                <w:rtl/>
                <w:cs/>
              </w:rPr>
              <w:br/>
            </w:r>
          </w:p>
        </w:tc>
      </w:tr>
    </w:tbl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9706FF" w:rsidTr="009706FF">
        <w:tc>
          <w:tcPr>
            <w:tcW w:w="534" w:type="dxa"/>
          </w:tcPr>
          <w:p w:rsidR="00EA6950" w:rsidRPr="009706FF" w:rsidRDefault="00EA6950" w:rsidP="009706F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706FF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9706FF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9706FF" w:rsidRDefault="00EA6950" w:rsidP="009706F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706FF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="00807081"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 xml:space="preserve">  </w:t>
            </w:r>
            <w:r w:rsidRPr="009706F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สำนักงานการปฏิรูปที่ดินจังหวัด</w:t>
            </w:r>
            <w:r w:rsidRPr="009706FF">
              <w:rPr>
                <w:rFonts w:ascii="Cordia New" w:hAnsi="Cordia New"/>
                <w:sz w:val="32"/>
                <w:szCs w:val="32"/>
              </w:rPr>
              <w:br/>
            </w:r>
            <w:r w:rsidRPr="009706FF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="00807081">
              <w:rPr>
                <w:rFonts w:ascii="Cordia New" w:hAnsi="Cordia New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</w:t>
            </w:r>
            <w:r w:rsidRPr="009706FF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 w:rsidRPr="009706FF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ณ</w:t>
            </w:r>
            <w:r w:rsidR="00807081">
              <w:rPr>
                <w:rFonts w:ascii="Cordia New" w:hAnsi="Cordia New" w:hint="cs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9706FF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สำนักงานการปฏิรูปที่ดินจังหวัดที่ยื่นคำขอ</w:t>
            </w:r>
            <w:r w:rsidRPr="009706FF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)</w:t>
            </w:r>
          </w:p>
        </w:tc>
      </w:tr>
      <w:tr w:rsidR="00EA6950" w:rsidRPr="009706FF" w:rsidTr="009706FF">
        <w:tc>
          <w:tcPr>
            <w:tcW w:w="534" w:type="dxa"/>
          </w:tcPr>
          <w:p w:rsidR="00EA6950" w:rsidRPr="009706FF" w:rsidRDefault="00EA6950" w:rsidP="009706F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706FF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9706FF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9706FF" w:rsidRDefault="00EA6950" w:rsidP="009706F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706FF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="00807081">
              <w:rPr>
                <w:rFonts w:ascii="Cordia New" w:hAnsi="Cordia New" w:hint="cs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Pr="009706F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สำนักงานการปฏิรูปที่ดินเพื่อเกษตรกรรม</w:t>
            </w:r>
            <w:r w:rsidRPr="009706FF">
              <w:rPr>
                <w:rFonts w:ascii="Cordia New" w:hAnsi="Cordia New"/>
                <w:sz w:val="32"/>
                <w:szCs w:val="32"/>
              </w:rPr>
              <w:br/>
            </w:r>
            <w:r w:rsidRPr="009706FF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="00807081">
              <w:rPr>
                <w:rFonts w:ascii="Cordia New" w:hAnsi="Cordia New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</w:t>
            </w:r>
            <w:r w:rsidRPr="009706FF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 w:rsidRPr="009706FF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9706FF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 </w:t>
            </w:r>
            <w:r w:rsidRPr="009706FF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ถนนราชดำเนินนอก</w:t>
            </w:r>
            <w:r w:rsidR="00807081">
              <w:rPr>
                <w:rFonts w:ascii="Cordia New" w:hAnsi="Cordia New" w:hint="cs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  </w:t>
            </w:r>
            <w:r w:rsidRPr="009706FF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แขวงบ้านพานถม</w:t>
            </w:r>
            <w:r w:rsidR="00807081">
              <w:rPr>
                <w:rFonts w:ascii="Cordia New" w:hAnsi="Cordia New" w:hint="cs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  </w:t>
            </w:r>
            <w:r w:rsidRPr="009706FF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เขตพระนคร</w:t>
            </w:r>
            <w:r w:rsidR="00807081">
              <w:rPr>
                <w:rFonts w:ascii="Cordia New" w:hAnsi="Cordia New" w:hint="cs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  </w:t>
            </w:r>
            <w:r w:rsidRPr="009706FF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กรุงเทพฯ </w:t>
            </w:r>
            <w:r w:rsidRPr="009706FF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10200  </w:t>
            </w:r>
            <w:r w:rsidRPr="009706FF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หรือเว็บไซต์ </w:t>
            </w:r>
            <w:r w:rsidRPr="009706FF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http://eoffice.alro.go.th/alro_complain)</w:t>
            </w:r>
          </w:p>
        </w:tc>
      </w:tr>
      <w:tr w:rsidR="00EA6950" w:rsidRPr="009706FF" w:rsidTr="009706FF">
        <w:tc>
          <w:tcPr>
            <w:tcW w:w="534" w:type="dxa"/>
          </w:tcPr>
          <w:p w:rsidR="00EA6950" w:rsidRPr="009706FF" w:rsidRDefault="00EA6950" w:rsidP="009706F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706FF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="00811134" w:rsidRPr="009706FF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9706FF" w:rsidRDefault="00EA6950" w:rsidP="009706F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706FF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="00807081"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 xml:space="preserve">  </w:t>
            </w:r>
            <w:r w:rsidRPr="009706F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เว็บไซต์ </w:t>
            </w:r>
            <w:r w:rsidRPr="009706FF">
              <w:rPr>
                <w:rFonts w:ascii="Cordia New" w:hAnsi="Cordia New"/>
                <w:noProof/>
                <w:sz w:val="32"/>
                <w:szCs w:val="32"/>
              </w:rPr>
              <w:t>http://eoffice.alro.go.th/alro_complain</w:t>
            </w:r>
            <w:r w:rsidRPr="009706FF">
              <w:rPr>
                <w:rFonts w:ascii="Cordia New" w:hAnsi="Cordia New"/>
                <w:sz w:val="32"/>
                <w:szCs w:val="32"/>
              </w:rPr>
              <w:br/>
            </w:r>
            <w:r w:rsidRPr="009706FF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9706FF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9706FF" w:rsidTr="009706FF">
        <w:tc>
          <w:tcPr>
            <w:tcW w:w="534" w:type="dxa"/>
          </w:tcPr>
          <w:p w:rsidR="00EA6950" w:rsidRPr="009706FF" w:rsidRDefault="00EA6950" w:rsidP="009706F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706FF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="00811134" w:rsidRPr="009706FF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9706FF" w:rsidRDefault="00EA6950" w:rsidP="00807081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706FF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="00807081"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 xml:space="preserve">  </w:t>
            </w:r>
            <w:r w:rsidRPr="009706F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9706FF">
              <w:rPr>
                <w:rFonts w:ascii="Cordia New" w:hAnsi="Cordia New"/>
                <w:sz w:val="32"/>
                <w:szCs w:val="32"/>
              </w:rPr>
              <w:br/>
            </w:r>
            <w:r w:rsidRPr="009706FF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="00807081">
              <w:rPr>
                <w:rFonts w:ascii="Cordia New" w:hAnsi="Cordia New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</w:t>
            </w:r>
            <w:r w:rsidRPr="009706FF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 w:rsidRPr="009706FF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9706FF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 </w:t>
            </w:r>
            <w:r w:rsidRPr="009706FF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9706FF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</w:t>
            </w:r>
            <w:r w:rsidRPr="009706FF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9706FF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9706FF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9706FF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9706FF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9706FF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.1111 </w:t>
            </w:r>
            <w:r w:rsidRPr="009706FF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9706FF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 </w:t>
            </w:r>
            <w:r w:rsidRPr="009706FF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9706FF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</w:t>
            </w:r>
            <w:r w:rsidRPr="009706FF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9706FF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807081" w:rsidRDefault="00807081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173"/>
      </w:tblGrid>
      <w:tr w:rsidR="00F064C0" w:rsidRPr="009706FF" w:rsidTr="009706FF">
        <w:trPr>
          <w:trHeight w:val="567"/>
        </w:trPr>
        <w:tc>
          <w:tcPr>
            <w:tcW w:w="10173" w:type="dxa"/>
            <w:vAlign w:val="center"/>
          </w:tcPr>
          <w:p w:rsidR="00F064C0" w:rsidRPr="009706FF" w:rsidRDefault="00F064C0" w:rsidP="009706FF">
            <w:pPr>
              <w:spacing w:after="0" w:line="240" w:lineRule="auto"/>
              <w:rPr>
                <w:rFonts w:ascii="Cordia New" w:hAnsi="Cordia New"/>
                <w:i/>
                <w:iCs/>
                <w:sz w:val="32"/>
                <w:szCs w:val="32"/>
              </w:rPr>
            </w:pPr>
            <w:r w:rsidRPr="009706FF">
              <w:rPr>
                <w:rFonts w:ascii="Cordia New" w:hAnsi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tbl>
      <w:tblPr>
        <w:tblW w:w="0" w:type="auto"/>
        <w:tblInd w:w="5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9706FF" w:rsidTr="009706FF">
        <w:tc>
          <w:tcPr>
            <w:tcW w:w="1418" w:type="dxa"/>
          </w:tcPr>
          <w:p w:rsidR="0064558D" w:rsidRPr="009706FF" w:rsidRDefault="0064558D" w:rsidP="009706FF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9706FF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9706FF" w:rsidRDefault="0064558D" w:rsidP="009706FF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9706FF">
              <w:rPr>
                <w:rFonts w:ascii="Cordia New" w:hAnsi="Cordia New"/>
                <w:noProof/>
                <w:sz w:val="32"/>
                <w:szCs w:val="32"/>
              </w:rPr>
              <w:t>31/08/2558</w:t>
            </w:r>
          </w:p>
        </w:tc>
      </w:tr>
      <w:tr w:rsidR="0064558D" w:rsidRPr="009706FF" w:rsidTr="009706FF">
        <w:tc>
          <w:tcPr>
            <w:tcW w:w="1418" w:type="dxa"/>
          </w:tcPr>
          <w:p w:rsidR="0064558D" w:rsidRPr="009706FF" w:rsidRDefault="0064558D" w:rsidP="009706FF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9706FF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9706FF" w:rsidRDefault="0064558D" w:rsidP="009706FF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9706F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เผยแพร่คู่มือบนเว็บไซต์แล้ว</w:t>
            </w:r>
          </w:p>
        </w:tc>
      </w:tr>
      <w:tr w:rsidR="0064558D" w:rsidRPr="009706FF" w:rsidTr="009706FF">
        <w:tc>
          <w:tcPr>
            <w:tcW w:w="1418" w:type="dxa"/>
          </w:tcPr>
          <w:p w:rsidR="0064558D" w:rsidRPr="009706FF" w:rsidRDefault="0064558D" w:rsidP="009706FF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9706FF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9706FF" w:rsidRDefault="0064558D" w:rsidP="009706FF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9706FF">
              <w:rPr>
                <w:rFonts w:ascii="Cordia New" w:hAnsi="Cordia New"/>
                <w:noProof/>
                <w:sz w:val="32"/>
                <w:szCs w:val="32"/>
              </w:rPr>
              <w:t>ARTIT SUNEEPAT</w:t>
            </w:r>
          </w:p>
        </w:tc>
      </w:tr>
      <w:tr w:rsidR="0064558D" w:rsidRPr="009706FF" w:rsidTr="009706FF">
        <w:tc>
          <w:tcPr>
            <w:tcW w:w="1418" w:type="dxa"/>
          </w:tcPr>
          <w:p w:rsidR="0064558D" w:rsidRPr="009706FF" w:rsidRDefault="0064558D" w:rsidP="009706FF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9706FF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9706FF" w:rsidRDefault="0064558D" w:rsidP="009706FF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9706FF">
              <w:rPr>
                <w:rFonts w:ascii="Cordia New" w:hAnsi="Cordia New"/>
                <w:noProof/>
                <w:sz w:val="32"/>
                <w:szCs w:val="32"/>
              </w:rPr>
              <w:t>SUNSERN AGGUTAMANUS</w:t>
            </w:r>
          </w:p>
        </w:tc>
      </w:tr>
      <w:tr w:rsidR="0064558D" w:rsidRPr="009706FF" w:rsidTr="009706FF">
        <w:tc>
          <w:tcPr>
            <w:tcW w:w="1418" w:type="dxa"/>
          </w:tcPr>
          <w:p w:rsidR="0064558D" w:rsidRPr="009706FF" w:rsidRDefault="0064558D" w:rsidP="009706FF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9706FF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9706FF" w:rsidRDefault="0064558D" w:rsidP="009706FF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9706F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วัชรชัยวิสุทธิสมาจาร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="Cordia New" w:hAnsi="Cordia New"/>
          <w:color w:val="0D0D0D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="Cordia New" w:hAnsi="Cordia New"/>
          <w:color w:val="0D0D0D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="Cordia New" w:hAnsi="Cordia New"/>
          <w:color w:val="0D0D0D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283" w:rsidRDefault="000E0283" w:rsidP="00C81DB8">
      <w:pPr>
        <w:spacing w:after="0" w:line="240" w:lineRule="auto"/>
      </w:pPr>
      <w:r>
        <w:separator/>
      </w:r>
    </w:p>
  </w:endnote>
  <w:endnote w:type="continuationSeparator" w:id="0">
    <w:p w:rsidR="000E0283" w:rsidRDefault="000E0283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283" w:rsidRDefault="000E0283" w:rsidP="00C81DB8">
      <w:pPr>
        <w:spacing w:after="0" w:line="240" w:lineRule="auto"/>
      </w:pPr>
      <w:r>
        <w:separator/>
      </w:r>
    </w:p>
  </w:footnote>
  <w:footnote w:type="continuationSeparator" w:id="0">
    <w:p w:rsidR="000E0283" w:rsidRDefault="000E0283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DB8" w:rsidRDefault="003D6A1F" w:rsidP="00C81DB8">
    <w:pPr>
      <w:pStyle w:val="ae"/>
      <w:jc w:val="right"/>
    </w:pPr>
    <w:r>
      <w:fldChar w:fldCharType="begin"/>
    </w:r>
    <w:r w:rsidR="00C81DB8">
      <w:instrText xml:space="preserve"> PAGE   \* MERGEFORMAT </w:instrText>
    </w:r>
    <w:r>
      <w:fldChar w:fldCharType="separate"/>
    </w:r>
    <w:r w:rsidR="003B534C">
      <w:rPr>
        <w:noProof/>
      </w:rPr>
      <w:t>4</w:t>
    </w:r>
    <w:r>
      <w:rPr>
        <w:noProof/>
      </w:rPr>
      <w:fldChar w:fldCharType="end"/>
    </w:r>
    <w:r w:rsidR="00C81DB8">
      <w:rPr>
        <w:noProof/>
      </w:rPr>
      <w:t>/</w:t>
    </w:r>
    <w:r>
      <w:rPr>
        <w:noProof/>
      </w:rPr>
      <w:fldChar w:fldCharType="begin"/>
    </w:r>
    <w:r w:rsidR="00C81DB8">
      <w:rPr>
        <w:noProof/>
      </w:rPr>
      <w:instrText xml:space="preserve"> NUMPAGES  \# "0" \* Arabic </w:instrText>
    </w:r>
    <w:r>
      <w:rPr>
        <w:noProof/>
      </w:rPr>
      <w:fldChar w:fldCharType="separate"/>
    </w:r>
    <w:r w:rsidR="003B534C">
      <w:rPr>
        <w:noProof/>
      </w:rPr>
      <w:t>9</w:t>
    </w:r>
    <w:r>
      <w:rPr>
        <w:noProof/>
      </w:rPr>
      <w:fldChar w:fldCharType="end"/>
    </w:r>
  </w:p>
  <w:p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="Calibri" w:hAnsi="Calibri" w:cs="Cordia New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attachedTemplate r:id="rId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1FD1"/>
    <w:rsid w:val="00013BC7"/>
    <w:rsid w:val="0002479E"/>
    <w:rsid w:val="00033BAA"/>
    <w:rsid w:val="000424A8"/>
    <w:rsid w:val="00045650"/>
    <w:rsid w:val="00067A20"/>
    <w:rsid w:val="00075E4A"/>
    <w:rsid w:val="00090552"/>
    <w:rsid w:val="00094F82"/>
    <w:rsid w:val="000C2AAC"/>
    <w:rsid w:val="000C466B"/>
    <w:rsid w:val="000E0283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3519C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B534C"/>
    <w:rsid w:val="003C25A4"/>
    <w:rsid w:val="003D6A1F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0196D"/>
    <w:rsid w:val="006143E5"/>
    <w:rsid w:val="006437C0"/>
    <w:rsid w:val="0064558D"/>
    <w:rsid w:val="0065175D"/>
    <w:rsid w:val="00686AAA"/>
    <w:rsid w:val="006974B7"/>
    <w:rsid w:val="006B0E73"/>
    <w:rsid w:val="006B37B7"/>
    <w:rsid w:val="006C07C4"/>
    <w:rsid w:val="006C6C22"/>
    <w:rsid w:val="006E34CF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C15F7"/>
    <w:rsid w:val="007E1E74"/>
    <w:rsid w:val="00807081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706FF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29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CB61769-980F-4A10-BA26-7206E916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7AD"/>
    <w:pPr>
      <w:spacing w:after="160" w:line="259" w:lineRule="auto"/>
    </w:pPr>
    <w:rPr>
      <w:sz w:val="22"/>
      <w:szCs w:val="22"/>
      <w:lang w:bidi="ar-SA"/>
    </w:rPr>
  </w:style>
  <w:style w:type="paragraph" w:styleId="1">
    <w:name w:val="heading 1"/>
    <w:uiPriority w:val="9"/>
    <w:rsid w:val="00285B63"/>
    <w:pPr>
      <w:keepNext/>
      <w:keepLines/>
      <w:spacing w:before="480" w:line="259" w:lineRule="auto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  <w:lang w:bidi="ar-SA"/>
    </w:rPr>
  </w:style>
  <w:style w:type="paragraph" w:styleId="2">
    <w:name w:val="heading 2"/>
    <w:uiPriority w:val="9"/>
    <w:unhideWhenUsed/>
    <w:rsid w:val="00285B63"/>
    <w:pPr>
      <w:keepNext/>
      <w:keepLines/>
      <w:spacing w:before="200" w:line="259" w:lineRule="auto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  <w:lang w:bidi="ar-SA"/>
    </w:rPr>
  </w:style>
  <w:style w:type="paragraph" w:styleId="3">
    <w:name w:val="heading 3"/>
    <w:uiPriority w:val="9"/>
    <w:unhideWhenUsed/>
    <w:rsid w:val="00285B63"/>
    <w:pPr>
      <w:keepNext/>
      <w:keepLines/>
      <w:spacing w:before="200" w:line="259" w:lineRule="auto"/>
      <w:outlineLvl w:val="2"/>
    </w:pPr>
    <w:rPr>
      <w:rFonts w:ascii="Calibri Light" w:eastAsia="Times New Roman" w:hAnsi="Calibri Light" w:cs="Angsana New"/>
      <w:b/>
      <w:bCs/>
      <w:color w:val="5B9BD5"/>
      <w:sz w:val="22"/>
      <w:szCs w:val="22"/>
      <w:lang w:bidi="ar-SA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line="259" w:lineRule="auto"/>
      <w:outlineLvl w:val="3"/>
    </w:pPr>
    <w:rPr>
      <w:rFonts w:ascii="Calibri Light" w:eastAsia="Times New Roman" w:hAnsi="Calibri Light" w:cs="Angsana New"/>
      <w:b/>
      <w:bCs/>
      <w:i/>
      <w:iCs/>
      <w:color w:val="5B9BD5"/>
      <w:sz w:val="22"/>
      <w:szCs w:val="22"/>
      <w:lang w:bidi="ar-SA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line="259" w:lineRule="auto"/>
      <w:outlineLvl w:val="4"/>
    </w:pPr>
    <w:rPr>
      <w:rFonts w:ascii="Calibri Light" w:eastAsia="Times New Roman" w:hAnsi="Calibri Light" w:cs="Angsana New"/>
      <w:color w:val="1F4D78"/>
      <w:sz w:val="22"/>
      <w:szCs w:val="22"/>
      <w:lang w:bidi="ar-SA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line="259" w:lineRule="auto"/>
      <w:outlineLvl w:val="5"/>
    </w:pPr>
    <w:rPr>
      <w:rFonts w:ascii="Calibri Light" w:eastAsia="Times New Roman" w:hAnsi="Calibri Light" w:cs="Angsana New"/>
      <w:i/>
      <w:iCs/>
      <w:color w:val="1F4D78"/>
      <w:sz w:val="22"/>
      <w:szCs w:val="22"/>
      <w:lang w:bidi="ar-SA"/>
    </w:rPr>
  </w:style>
  <w:style w:type="character" w:default="1" w:styleId="a0">
    <w:name w:val="แบบอักษรของย่อหน้าเริ่มต้น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ข้อความตัวยึด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การเชื่อมโยงหลายมิติ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6A598-BA80-4131-921C-CD15E8355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0</TotalTime>
  <Pages>9</Pages>
  <Words>1328</Words>
  <Characters>7570</Characters>
  <Application>Microsoft Office Word</Application>
  <DocSecurity>0</DocSecurity>
  <Lines>63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cp:lastModifiedBy>Acer</cp:lastModifiedBy>
  <cp:revision>2</cp:revision>
  <cp:lastPrinted>2015-09-03T03:08:00Z</cp:lastPrinted>
  <dcterms:created xsi:type="dcterms:W3CDTF">2016-07-06T04:47:00Z</dcterms:created>
  <dcterms:modified xsi:type="dcterms:W3CDTF">2016-07-06T04:47:00Z</dcterms:modified>
</cp:coreProperties>
</file>